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9CD03" w14:textId="77777777" w:rsidR="00AD54A8" w:rsidRPr="00C84982" w:rsidRDefault="00AD54A8">
      <w:pPr>
        <w:pStyle w:val="Brdtekst"/>
        <w:rPr>
          <w:rFonts w:ascii="Helvetica" w:hAnsi="Helvetica" w:cs="Calibri"/>
        </w:rPr>
      </w:pPr>
    </w:p>
    <w:p w14:paraId="322AEDF1" w14:textId="1FDA206C" w:rsidR="00B41110" w:rsidRPr="00C84982" w:rsidRDefault="00BA7D22" w:rsidP="00B41110">
      <w:pPr>
        <w:rPr>
          <w:rFonts w:ascii="Helvetica" w:hAnsi="Helvetica" w:cs="Calibri"/>
          <w:b/>
          <w:lang w:val="da-DK"/>
        </w:rPr>
      </w:pPr>
      <w:r>
        <w:rPr>
          <w:rFonts w:ascii="Helvetica" w:hAnsi="Helvetica" w:cs="Calibri"/>
          <w:b/>
          <w:lang w:val="da-DK"/>
        </w:rPr>
        <w:t>Forp</w:t>
      </w:r>
      <w:r w:rsidR="00B41110" w:rsidRPr="00C84982">
        <w:rPr>
          <w:rFonts w:ascii="Helvetica" w:hAnsi="Helvetica" w:cs="Calibri"/>
          <w:b/>
          <w:lang w:val="da-DK"/>
        </w:rPr>
        <w:t>røve i</w:t>
      </w:r>
      <w:r w:rsidR="006750CB">
        <w:rPr>
          <w:rFonts w:ascii="Helvetica" w:hAnsi="Helvetica" w:cs="Calibri"/>
          <w:b/>
          <w:lang w:val="da-DK"/>
        </w:rPr>
        <w:t>:</w:t>
      </w:r>
    </w:p>
    <w:tbl>
      <w:tblPr>
        <w:tblStyle w:val="Tabel-Git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41110" w:rsidRPr="00E471E3" w14:paraId="26FD8C5B" w14:textId="77777777" w:rsidTr="00B175D9">
        <w:trPr>
          <w:trHeight w:val="461"/>
        </w:trPr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33F70813" w14:textId="5F24834A" w:rsidR="00B41110" w:rsidRPr="00C84982" w:rsidRDefault="009D514E" w:rsidP="005130B0">
            <w:pPr>
              <w:pStyle w:val="Brdtekst"/>
              <w:rPr>
                <w:rFonts w:ascii="Helvetica" w:hAnsi="Helvetica" w:cs="Calibri"/>
                <w:color w:val="A19E9E" w:themeColor="background2" w:themeShade="BF"/>
              </w:rPr>
            </w:pPr>
            <w:r>
              <w:rPr>
                <w:rFonts w:ascii="Helvetica" w:hAnsi="Helvetica" w:cs="Calibri"/>
                <w:color w:val="A19E9E" w:themeColor="background2" w:themeShade="BF"/>
              </w:rPr>
              <w:t>45963 Konteringsinstruks</w:t>
            </w:r>
            <w:r w:rsidR="0059115B">
              <w:rPr>
                <w:rFonts w:ascii="Helvetica" w:hAnsi="Helvetica" w:cs="Calibri"/>
                <w:color w:val="A19E9E" w:themeColor="background2" w:themeShade="BF"/>
              </w:rPr>
              <w:t>er</w:t>
            </w:r>
          </w:p>
        </w:tc>
      </w:tr>
    </w:tbl>
    <w:p w14:paraId="67FE5586" w14:textId="77777777" w:rsidR="00B41110" w:rsidRPr="00C84982" w:rsidRDefault="00B41110" w:rsidP="00B41110">
      <w:pPr>
        <w:rPr>
          <w:rFonts w:ascii="Helvetica" w:hAnsi="Helvetica" w:cs="Calibri"/>
          <w:lang w:val="da-DK"/>
        </w:rPr>
      </w:pPr>
    </w:p>
    <w:p w14:paraId="2323E70C" w14:textId="70C73602" w:rsidR="00B41110" w:rsidRPr="006C736F" w:rsidRDefault="00B41110" w:rsidP="00B41110">
      <w:pPr>
        <w:rPr>
          <w:rFonts w:ascii="Helvetica" w:hAnsi="Helvetica" w:cs="Calibri"/>
          <w:b/>
          <w:lang w:val="da-DK"/>
        </w:rPr>
      </w:pPr>
      <w:r w:rsidRPr="00C84982">
        <w:rPr>
          <w:rFonts w:ascii="Helvetica" w:hAnsi="Helvetica" w:cs="Calibri"/>
          <w:b/>
          <w:lang w:val="da-DK"/>
        </w:rPr>
        <w:t>Skole</w:t>
      </w:r>
      <w:r w:rsidR="006C736F" w:rsidRPr="006C736F">
        <w:rPr>
          <w:rFonts w:ascii="Helvetica" w:hAnsi="Helvetica" w:cs="Calibri"/>
          <w:b/>
          <w:lang w:val="da-DK"/>
        </w:rPr>
        <w:t>:</w:t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>Holdnr</w:t>
      </w:r>
      <w:r w:rsidRPr="006C736F">
        <w:rPr>
          <w:rFonts w:ascii="Helvetica" w:hAnsi="Helvetica" w:cs="Calibri"/>
          <w:b/>
          <w:lang w:val="da-DK"/>
        </w:rPr>
        <w:t>.</w:t>
      </w:r>
    </w:p>
    <w:tbl>
      <w:tblPr>
        <w:tblStyle w:val="Tabel-Gitter"/>
        <w:tblW w:w="9520" w:type="dxa"/>
        <w:tblInd w:w="-5" w:type="dxa"/>
        <w:tblLook w:val="04A0" w:firstRow="1" w:lastRow="0" w:firstColumn="1" w:lastColumn="0" w:noHBand="0" w:noVBand="1"/>
      </w:tblPr>
      <w:tblGrid>
        <w:gridCol w:w="6521"/>
        <w:gridCol w:w="2999"/>
      </w:tblGrid>
      <w:tr w:rsidR="00B41110" w:rsidRPr="006C736F" w14:paraId="523990DE" w14:textId="77777777" w:rsidTr="00685046">
        <w:trPr>
          <w:trHeight w:val="406"/>
        </w:trPr>
        <w:tc>
          <w:tcPr>
            <w:tcW w:w="6521" w:type="dxa"/>
            <w:tcBorders>
              <w:left w:val="single" w:sz="4" w:space="0" w:color="auto"/>
            </w:tcBorders>
          </w:tcPr>
          <w:p w14:paraId="33638A62" w14:textId="77777777" w:rsidR="00B41110" w:rsidRPr="00C84982" w:rsidRDefault="00B41110" w:rsidP="00685046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0CC08EF9" w14:textId="1DFC89F2" w:rsidR="00B41110" w:rsidRPr="00C84982" w:rsidRDefault="00BA7D22" w:rsidP="00685046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  <w:r>
              <w:rPr>
                <w:rFonts w:ascii="Helvetica" w:hAnsi="Helvetica" w:cs="Calibri"/>
                <w:color w:val="A19E9E" w:themeColor="background2" w:themeShade="BF"/>
              </w:rPr>
              <w:t>45963 - AMU</w:t>
            </w:r>
          </w:p>
        </w:tc>
      </w:tr>
    </w:tbl>
    <w:p w14:paraId="05776726" w14:textId="77777777" w:rsidR="00B41110" w:rsidRPr="006C736F" w:rsidRDefault="00B41110" w:rsidP="00B41110">
      <w:pPr>
        <w:rPr>
          <w:rFonts w:ascii="Helvetica" w:hAnsi="Helvetica" w:cs="Calibri"/>
          <w:lang w:val="da-DK"/>
        </w:rPr>
      </w:pPr>
    </w:p>
    <w:p w14:paraId="50BCCFC1" w14:textId="73EC4AB5" w:rsidR="00B41110" w:rsidRPr="00C84982" w:rsidRDefault="00B41110" w:rsidP="00B41110">
      <w:pPr>
        <w:rPr>
          <w:rFonts w:ascii="Helvetica" w:hAnsi="Helvetica" w:cs="Calibri"/>
          <w:b/>
          <w:lang w:val="da-DK"/>
        </w:rPr>
      </w:pPr>
      <w:r w:rsidRPr="00C84982">
        <w:rPr>
          <w:rFonts w:ascii="Helvetica" w:hAnsi="Helvetica" w:cs="Calibri"/>
          <w:b/>
          <w:lang w:val="da-DK"/>
        </w:rPr>
        <w:t>Kursist:</w:t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="00BA7D22">
        <w:rPr>
          <w:rFonts w:ascii="Helvetica" w:hAnsi="Helvetica" w:cs="Calibri"/>
          <w:b/>
          <w:lang w:val="da-DK"/>
        </w:rPr>
        <w:t xml:space="preserve"> </w:t>
      </w:r>
    </w:p>
    <w:tbl>
      <w:tblPr>
        <w:tblStyle w:val="Tabel-Gitter"/>
        <w:tblW w:w="9520" w:type="dxa"/>
        <w:tblInd w:w="-5" w:type="dxa"/>
        <w:tblLook w:val="04A0" w:firstRow="1" w:lastRow="0" w:firstColumn="1" w:lastColumn="0" w:noHBand="0" w:noVBand="1"/>
      </w:tblPr>
      <w:tblGrid>
        <w:gridCol w:w="6521"/>
        <w:gridCol w:w="2999"/>
      </w:tblGrid>
      <w:tr w:rsidR="00B41110" w:rsidRPr="006C736F" w14:paraId="60D75BBC" w14:textId="77777777" w:rsidTr="00685046">
        <w:trPr>
          <w:trHeight w:val="406"/>
        </w:trPr>
        <w:tc>
          <w:tcPr>
            <w:tcW w:w="6521" w:type="dxa"/>
            <w:tcBorders>
              <w:left w:val="single" w:sz="4" w:space="0" w:color="auto"/>
            </w:tcBorders>
          </w:tcPr>
          <w:p w14:paraId="767B0CBB" w14:textId="77777777" w:rsidR="00B41110" w:rsidRPr="00C84982" w:rsidRDefault="00B41110" w:rsidP="00685046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69A4582B" w14:textId="77777777" w:rsidR="00B41110" w:rsidRPr="00C84982" w:rsidRDefault="00B41110" w:rsidP="00685046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</w:tr>
    </w:tbl>
    <w:p w14:paraId="40E72DA3" w14:textId="77777777" w:rsidR="00B41110" w:rsidRPr="00C84982" w:rsidRDefault="00B41110" w:rsidP="00B41110">
      <w:pPr>
        <w:pStyle w:val="Standard"/>
        <w:tabs>
          <w:tab w:val="left" w:pos="1779"/>
        </w:tabs>
        <w:ind w:right="6"/>
        <w:rPr>
          <w:rFonts w:ascii="Helvetica" w:eastAsia="Helvetica" w:hAnsi="Helvetica" w:cs="Calibri"/>
          <w:b/>
          <w:bCs/>
          <w:sz w:val="24"/>
          <w:szCs w:val="24"/>
        </w:rPr>
      </w:pPr>
    </w:p>
    <w:p w14:paraId="6A4D5E49" w14:textId="67B120CC" w:rsidR="00B1153D" w:rsidRPr="006C736F" w:rsidRDefault="00B1153D" w:rsidP="00B1153D">
      <w:pPr>
        <w:ind w:right="6"/>
        <w:rPr>
          <w:rFonts w:ascii="Calibri" w:hAnsi="Calibri" w:cs="Calibri"/>
          <w:b/>
          <w:bCs/>
          <w:color w:val="000000"/>
          <w:lang w:val="da-DK" w:eastAsia="da-DK"/>
        </w:rPr>
      </w:pPr>
      <w:r w:rsidRPr="006C736F">
        <w:rPr>
          <w:rFonts w:ascii="Calibri" w:hAnsi="Calibri" w:cs="Calibri"/>
          <w:b/>
          <w:bCs/>
          <w:color w:val="000000"/>
          <w:lang w:val="da-DK" w:eastAsia="da-DK"/>
        </w:rPr>
        <w:t>Beskrivelse af prøven</w:t>
      </w:r>
    </w:p>
    <w:p w14:paraId="37B3A7F9" w14:textId="75F15618" w:rsidR="00B1153D" w:rsidRDefault="00B1153D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 w:rsidRPr="00B1153D">
        <w:rPr>
          <w:rFonts w:ascii="Calibri" w:hAnsi="Calibri" w:cs="Calibri"/>
          <w:sz w:val="22"/>
          <w:szCs w:val="22"/>
          <w:lang w:val="da-DK" w:eastAsia="da-DK"/>
        </w:rPr>
        <w:t>Prøven er sammensat af 6 case</w:t>
      </w:r>
      <w:r w:rsidR="00E0484E">
        <w:rPr>
          <w:rFonts w:ascii="Calibri" w:hAnsi="Calibri" w:cs="Calibri"/>
          <w:sz w:val="22"/>
          <w:szCs w:val="22"/>
          <w:lang w:val="da-DK" w:eastAsia="da-DK"/>
        </w:rPr>
        <w:t>-opgaver</w:t>
      </w:r>
      <w:r w:rsidRPr="00B1153D">
        <w:rPr>
          <w:rFonts w:ascii="Calibri" w:hAnsi="Calibri" w:cs="Calibri"/>
          <w:sz w:val="22"/>
          <w:szCs w:val="22"/>
          <w:lang w:val="da-DK" w:eastAsia="da-DK"/>
        </w:rPr>
        <w:t xml:space="preserve">, hvor du skal forholde dig til konteringsinstruks set i en bestemt situation. </w:t>
      </w:r>
    </w:p>
    <w:p w14:paraId="4680D81F" w14:textId="57EFEB69" w:rsidR="00E0484E" w:rsidRDefault="00E0484E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2A27064B" w14:textId="66FBEDDD" w:rsidR="00E0484E" w:rsidRDefault="00E0484E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Du præsenteres for uddrag af casen, når det tilhørende tema eller evt. flere temaer er gennemgået i undervisningen eller for den samlede case, hvis prøven tages afslutningsvis i undervisningen.</w:t>
      </w:r>
    </w:p>
    <w:p w14:paraId="69E115D8" w14:textId="77777777" w:rsidR="00E0484E" w:rsidRPr="00B1153D" w:rsidRDefault="00E0484E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79682E51" w14:textId="2C4C80B4" w:rsidR="00B1153D" w:rsidRDefault="00B1153D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 w:rsidRPr="00B1153D">
        <w:rPr>
          <w:rFonts w:ascii="Calibri" w:hAnsi="Calibri" w:cs="Calibri"/>
          <w:sz w:val="22"/>
          <w:szCs w:val="22"/>
          <w:lang w:val="da-DK" w:eastAsia="da-DK"/>
        </w:rPr>
        <w:t>Produktet skal efterfølgende kunne afleveres.</w:t>
      </w:r>
    </w:p>
    <w:p w14:paraId="0DF25375" w14:textId="24786FB8" w:rsidR="00E0484E" w:rsidRDefault="00E0484E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3B62B2DF" w14:textId="3418064E" w:rsidR="00E0484E" w:rsidRDefault="00E63D5E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Underviser kan evt. vælge at udlevere flere opgaver sammen, hvorved tidsrammen bliver en sum af tidsrammen for de enkelte opgaver.</w:t>
      </w:r>
    </w:p>
    <w:p w14:paraId="18B6A020" w14:textId="3129B189" w:rsidR="00E63D5E" w:rsidRDefault="00E63D5E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278C9A4E" w14:textId="69522FF9" w:rsidR="00E63D5E" w:rsidRPr="00B1153D" w:rsidRDefault="00E63D5E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Prøvens samlede varighed er i alt 30 minutter.</w:t>
      </w:r>
    </w:p>
    <w:p w14:paraId="2CC5C5A0" w14:textId="77777777" w:rsidR="00B1153D" w:rsidRPr="00B1153D" w:rsidRDefault="00B1153D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0FA31689" w14:textId="77777777" w:rsidR="00E63D5E" w:rsidRDefault="00B1153D" w:rsidP="00B1153D">
      <w:pPr>
        <w:tabs>
          <w:tab w:val="left" w:pos="0"/>
          <w:tab w:val="left" w:pos="993"/>
        </w:tabs>
        <w:rPr>
          <w:rFonts w:ascii="Calibri" w:hAnsi="Calibri" w:cs="Calibri"/>
          <w:sz w:val="22"/>
          <w:szCs w:val="22"/>
          <w:lang w:val="da-DK" w:eastAsia="da-DK"/>
        </w:rPr>
      </w:pPr>
      <w:r w:rsidRPr="00B1153D">
        <w:rPr>
          <w:rFonts w:ascii="Calibri" w:hAnsi="Calibri" w:cs="Calibri"/>
          <w:sz w:val="22"/>
          <w:szCs w:val="22"/>
          <w:lang w:val="da-DK" w:eastAsia="da-DK"/>
        </w:rPr>
        <w:t xml:space="preserve">Prøven </w:t>
      </w:r>
      <w:r w:rsidR="00E63D5E">
        <w:rPr>
          <w:rFonts w:ascii="Calibri" w:hAnsi="Calibri" w:cs="Calibri"/>
          <w:sz w:val="22"/>
          <w:szCs w:val="22"/>
          <w:lang w:val="da-DK" w:eastAsia="da-DK"/>
        </w:rPr>
        <w:t xml:space="preserve">samt bedømmelsen </w:t>
      </w:r>
      <w:r w:rsidRPr="00B1153D">
        <w:rPr>
          <w:rFonts w:ascii="Calibri" w:hAnsi="Calibri" w:cs="Calibri"/>
          <w:sz w:val="22"/>
          <w:szCs w:val="22"/>
          <w:lang w:val="da-DK" w:eastAsia="da-DK"/>
        </w:rPr>
        <w:t>foregår individuelt</w:t>
      </w:r>
      <w:r w:rsidR="00E63D5E">
        <w:rPr>
          <w:rFonts w:ascii="Calibri" w:hAnsi="Calibri" w:cs="Calibri"/>
          <w:sz w:val="22"/>
          <w:szCs w:val="22"/>
          <w:lang w:val="da-DK" w:eastAsia="da-DK"/>
        </w:rPr>
        <w:t>.</w:t>
      </w:r>
    </w:p>
    <w:p w14:paraId="0F86D87B" w14:textId="77777777" w:rsidR="00B1153D" w:rsidRPr="00B1153D" w:rsidRDefault="00B1153D" w:rsidP="00B1153D">
      <w:pPr>
        <w:rPr>
          <w:rFonts w:ascii="Calibri" w:hAnsi="Calibri" w:cs="Calibri"/>
          <w:i/>
          <w:sz w:val="22"/>
          <w:szCs w:val="22"/>
          <w:lang w:val="da-DK" w:eastAsia="da-DK"/>
        </w:rPr>
      </w:pPr>
    </w:p>
    <w:p w14:paraId="1C79947E" w14:textId="77777777" w:rsidR="00D659B8" w:rsidRDefault="00B1153D" w:rsidP="00B1153D">
      <w:p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B1153D">
        <w:rPr>
          <w:rFonts w:ascii="Calibri" w:hAnsi="Calibri" w:cs="Calibri"/>
          <w:iCs/>
          <w:sz w:val="22"/>
          <w:szCs w:val="22"/>
          <w:lang w:val="da-DK" w:eastAsia="da-DK"/>
        </w:rPr>
        <w:t xml:space="preserve">I forbindelse med besvarelsen af prøven må du gerne anvende databaser, søgemaskiner eller internettet. </w:t>
      </w:r>
    </w:p>
    <w:p w14:paraId="75EC130A" w14:textId="77777777" w:rsidR="00D659B8" w:rsidRDefault="00D659B8" w:rsidP="00B1153D">
      <w:pPr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>Der må ikke anvendes andet skriftligt materiale end det, der er udleveret i undervisningen samt egne noter.</w:t>
      </w:r>
    </w:p>
    <w:p w14:paraId="432B9D9B" w14:textId="7B5985AA" w:rsidR="00B1153D" w:rsidRPr="00B1153D" w:rsidRDefault="00D659B8" w:rsidP="00B1153D">
      <w:pPr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>D</w:t>
      </w:r>
      <w:r w:rsidR="00B1153D" w:rsidRPr="00B1153D">
        <w:rPr>
          <w:rFonts w:ascii="Calibri" w:hAnsi="Calibri" w:cs="Calibri"/>
          <w:iCs/>
          <w:sz w:val="22"/>
          <w:szCs w:val="22"/>
          <w:lang w:val="da-DK" w:eastAsia="da-DK"/>
        </w:rPr>
        <w:t>er må ikke kommunikeres med andre omkring løsning af opgaverne.</w:t>
      </w:r>
    </w:p>
    <w:p w14:paraId="7B4A229D" w14:textId="77777777" w:rsidR="00B1153D" w:rsidRPr="00B1153D" w:rsidRDefault="00B1153D" w:rsidP="00B1153D">
      <w:pPr>
        <w:ind w:right="6"/>
        <w:rPr>
          <w:rFonts w:ascii="Calibri" w:eastAsia="Helvetica" w:hAnsi="Calibri" w:cs="Calibri"/>
          <w:b/>
          <w:bCs/>
          <w:color w:val="000000"/>
          <w:sz w:val="22"/>
          <w:szCs w:val="22"/>
          <w:lang w:val="da-DK" w:eastAsia="da-DK"/>
        </w:rPr>
      </w:pPr>
    </w:p>
    <w:p w14:paraId="661EE309" w14:textId="77777777" w:rsidR="00B1153D" w:rsidRPr="00B1153D" w:rsidRDefault="00B1153D" w:rsidP="00B1153D">
      <w:pPr>
        <w:keepNext/>
        <w:keepLines/>
        <w:spacing w:before="40"/>
        <w:outlineLvl w:val="1"/>
        <w:rPr>
          <w:rFonts w:ascii="Calibri" w:eastAsiaTheme="majorEastAsia" w:hAnsi="Calibri" w:cs="Calibri"/>
          <w:sz w:val="22"/>
          <w:szCs w:val="22"/>
          <w:lang w:val="da-DK"/>
        </w:rPr>
      </w:pPr>
      <w:r w:rsidRPr="00B1153D">
        <w:rPr>
          <w:rFonts w:ascii="Calibri" w:eastAsiaTheme="majorEastAsia" w:hAnsi="Calibri" w:cs="Calibri"/>
          <w:sz w:val="22"/>
          <w:szCs w:val="22"/>
          <w:lang w:val="da-DK"/>
        </w:rPr>
        <w:t>Fordeling af opgaver, tid og point: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1153D" w:rsidRPr="00B1153D" w14:paraId="7A086399" w14:textId="77777777" w:rsidTr="00F120B5">
        <w:tc>
          <w:tcPr>
            <w:tcW w:w="2407" w:type="dxa"/>
          </w:tcPr>
          <w:p w14:paraId="49F8AFCE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  <w:t>Opgave</w:t>
            </w:r>
          </w:p>
        </w:tc>
        <w:tc>
          <w:tcPr>
            <w:tcW w:w="2407" w:type="dxa"/>
          </w:tcPr>
          <w:p w14:paraId="647D3C03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  <w:t>Varighed</w:t>
            </w:r>
          </w:p>
        </w:tc>
        <w:tc>
          <w:tcPr>
            <w:tcW w:w="2407" w:type="dxa"/>
          </w:tcPr>
          <w:p w14:paraId="3374388D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  <w:t>Point</w:t>
            </w:r>
          </w:p>
        </w:tc>
        <w:tc>
          <w:tcPr>
            <w:tcW w:w="2407" w:type="dxa"/>
          </w:tcPr>
          <w:p w14:paraId="0CAA3D90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  <w:t>Afleveringsform</w:t>
            </w:r>
          </w:p>
        </w:tc>
      </w:tr>
      <w:tr w:rsidR="00B1153D" w:rsidRPr="00B1153D" w14:paraId="3D9758F6" w14:textId="77777777" w:rsidTr="00F120B5">
        <w:tc>
          <w:tcPr>
            <w:tcW w:w="2407" w:type="dxa"/>
          </w:tcPr>
          <w:p w14:paraId="2EE1DDD1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1</w:t>
            </w:r>
          </w:p>
        </w:tc>
        <w:tc>
          <w:tcPr>
            <w:tcW w:w="2407" w:type="dxa"/>
          </w:tcPr>
          <w:p w14:paraId="2A0770DF" w14:textId="60F6CB44" w:rsidR="00B1153D" w:rsidRPr="00B1153D" w:rsidRDefault="004F1E61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6</w:t>
            </w:r>
            <w:r w:rsidR="00B1153D"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 xml:space="preserve"> minutter</w:t>
            </w:r>
          </w:p>
        </w:tc>
        <w:tc>
          <w:tcPr>
            <w:tcW w:w="2407" w:type="dxa"/>
          </w:tcPr>
          <w:p w14:paraId="7A81DB99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62D26C73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B1153D" w:rsidRPr="00B1153D" w14:paraId="3F329300" w14:textId="77777777" w:rsidTr="00F120B5">
        <w:tc>
          <w:tcPr>
            <w:tcW w:w="2407" w:type="dxa"/>
          </w:tcPr>
          <w:p w14:paraId="723C9F65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2</w:t>
            </w:r>
          </w:p>
        </w:tc>
        <w:tc>
          <w:tcPr>
            <w:tcW w:w="2407" w:type="dxa"/>
          </w:tcPr>
          <w:p w14:paraId="1ABBD137" w14:textId="2BBFC738" w:rsidR="00B1153D" w:rsidRPr="00B1153D" w:rsidRDefault="004F1E61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6</w:t>
            </w:r>
            <w:r w:rsidR="00B1153D"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 xml:space="preserve"> minutter</w:t>
            </w:r>
          </w:p>
        </w:tc>
        <w:tc>
          <w:tcPr>
            <w:tcW w:w="2407" w:type="dxa"/>
          </w:tcPr>
          <w:p w14:paraId="3255F7A2" w14:textId="5E72427A" w:rsidR="00B1153D" w:rsidRPr="00B1153D" w:rsidRDefault="00205F47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4</w:t>
            </w:r>
          </w:p>
        </w:tc>
        <w:tc>
          <w:tcPr>
            <w:tcW w:w="2407" w:type="dxa"/>
          </w:tcPr>
          <w:p w14:paraId="2709D4B9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B1153D" w:rsidRPr="00B1153D" w14:paraId="76BA3DFB" w14:textId="77777777" w:rsidTr="00F120B5">
        <w:tc>
          <w:tcPr>
            <w:tcW w:w="2407" w:type="dxa"/>
          </w:tcPr>
          <w:p w14:paraId="123E4005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3</w:t>
            </w:r>
          </w:p>
        </w:tc>
        <w:tc>
          <w:tcPr>
            <w:tcW w:w="2407" w:type="dxa"/>
          </w:tcPr>
          <w:p w14:paraId="792AAB32" w14:textId="7C75DBAE" w:rsidR="00B1153D" w:rsidRPr="00B1153D" w:rsidRDefault="004F1E61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6</w:t>
            </w:r>
            <w:r w:rsidR="00B1153D"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 xml:space="preserve"> minutter</w:t>
            </w:r>
          </w:p>
        </w:tc>
        <w:tc>
          <w:tcPr>
            <w:tcW w:w="2407" w:type="dxa"/>
          </w:tcPr>
          <w:p w14:paraId="74F6A3E2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34FA05B8" w14:textId="4A474127" w:rsidR="00B1153D" w:rsidRPr="00B1153D" w:rsidRDefault="004F1E61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B1153D" w:rsidRPr="00B1153D" w14:paraId="1137400D" w14:textId="77777777" w:rsidTr="00F120B5">
        <w:tc>
          <w:tcPr>
            <w:tcW w:w="2407" w:type="dxa"/>
          </w:tcPr>
          <w:p w14:paraId="61E8B3BA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4</w:t>
            </w:r>
          </w:p>
        </w:tc>
        <w:tc>
          <w:tcPr>
            <w:tcW w:w="2407" w:type="dxa"/>
          </w:tcPr>
          <w:p w14:paraId="3743D5FD" w14:textId="6605067E" w:rsidR="00B1153D" w:rsidRPr="00B1153D" w:rsidRDefault="004F1E61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6</w:t>
            </w:r>
            <w:r w:rsidR="00B1153D"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 xml:space="preserve"> minutter</w:t>
            </w:r>
          </w:p>
        </w:tc>
        <w:tc>
          <w:tcPr>
            <w:tcW w:w="2407" w:type="dxa"/>
          </w:tcPr>
          <w:p w14:paraId="40752892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69A244D3" w14:textId="0DBC673F" w:rsidR="00B1153D" w:rsidRPr="00B1153D" w:rsidRDefault="004F1E61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B1153D" w:rsidRPr="00B1153D" w14:paraId="5E02E43C" w14:textId="77777777" w:rsidTr="00F120B5">
        <w:tc>
          <w:tcPr>
            <w:tcW w:w="2407" w:type="dxa"/>
          </w:tcPr>
          <w:p w14:paraId="0FA0EDB2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5</w:t>
            </w:r>
          </w:p>
        </w:tc>
        <w:tc>
          <w:tcPr>
            <w:tcW w:w="2407" w:type="dxa"/>
          </w:tcPr>
          <w:p w14:paraId="2BCB7745" w14:textId="78F76DB9" w:rsidR="00B1153D" w:rsidRPr="00B1153D" w:rsidRDefault="004F1E61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6</w:t>
            </w:r>
            <w:r w:rsidR="00B1153D"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 xml:space="preserve"> minutter</w:t>
            </w:r>
          </w:p>
        </w:tc>
        <w:tc>
          <w:tcPr>
            <w:tcW w:w="2407" w:type="dxa"/>
          </w:tcPr>
          <w:p w14:paraId="37AB4EFC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4201E6E0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</w:tbl>
    <w:p w14:paraId="38EA02B1" w14:textId="07590C6E" w:rsidR="00286C62" w:rsidRPr="00286C62" w:rsidRDefault="00286C62" w:rsidP="00286C62">
      <w:pPr>
        <w:rPr>
          <w:rFonts w:ascii="Calibri" w:hAnsi="Calibri" w:cs="Calibri"/>
          <w:iCs/>
          <w:sz w:val="22"/>
          <w:szCs w:val="22"/>
          <w:lang w:val="da-DK" w:eastAsia="da-DK"/>
        </w:rPr>
      </w:pPr>
    </w:p>
    <w:p w14:paraId="3EC4EC0E" w14:textId="7F90484F" w:rsidR="00286C62" w:rsidRPr="006C736F" w:rsidRDefault="00286C62" w:rsidP="00286C62">
      <w:pPr>
        <w:pStyle w:val="Standard"/>
        <w:ind w:right="6"/>
        <w:rPr>
          <w:rFonts w:ascii="Calibri" w:eastAsia="Helvetica" w:hAnsi="Calibri" w:cs="Calibri"/>
          <w:b/>
          <w:bCs/>
          <w:sz w:val="24"/>
          <w:szCs w:val="24"/>
        </w:rPr>
      </w:pPr>
      <w:r w:rsidRPr="006C736F">
        <w:rPr>
          <w:rFonts w:ascii="Calibri" w:eastAsia="Helvetica" w:hAnsi="Calibri" w:cs="Calibri"/>
          <w:b/>
          <w:bCs/>
          <w:sz w:val="24"/>
          <w:szCs w:val="24"/>
        </w:rPr>
        <w:t>Bedømmelsesgrundlag</w:t>
      </w:r>
    </w:p>
    <w:p w14:paraId="481BD005" w14:textId="215AA549" w:rsidR="00286C62" w:rsidRPr="00286C62" w:rsidRDefault="00A1220C" w:rsidP="00D65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Helvetica Neue" w:hAnsi="Calibri" w:cs="Calibri"/>
          <w:color w:val="000000"/>
          <w:sz w:val="22"/>
          <w:szCs w:val="22"/>
          <w:lang w:val="da-DK" w:eastAsia="da-DK"/>
        </w:rPr>
      </w:pPr>
      <w:r w:rsidRPr="00A1220C">
        <w:rPr>
          <w:rFonts w:ascii="Calibri" w:eastAsia="Helvetica Neue" w:hAnsi="Calibri" w:cs="Calibri"/>
          <w:color w:val="000000"/>
          <w:sz w:val="22"/>
          <w:szCs w:val="22"/>
          <w:lang w:val="da-DK" w:eastAsia="da-DK"/>
        </w:rPr>
        <w:t xml:space="preserve">Du bedømmes </w:t>
      </w:r>
      <w:r w:rsidRPr="00A1220C">
        <w:rPr>
          <w:rFonts w:ascii="Calibri" w:hAnsi="Calibri" w:cs="Calibri"/>
          <w:iCs/>
          <w:sz w:val="22"/>
          <w:szCs w:val="22"/>
          <w:lang w:val="da-DK" w:eastAsia="da-DK"/>
        </w:rPr>
        <w:t>på udførelsen af case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-</w:t>
      </w:r>
      <w:r w:rsidRPr="00A1220C">
        <w:rPr>
          <w:rFonts w:ascii="Calibri" w:hAnsi="Calibri" w:cs="Calibri"/>
          <w:iCs/>
          <w:sz w:val="22"/>
          <w:szCs w:val="22"/>
          <w:lang w:val="da-DK" w:eastAsia="da-DK"/>
        </w:rPr>
        <w:t xml:space="preserve">opgaverne. 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br/>
      </w:r>
    </w:p>
    <w:p w14:paraId="6E08248F" w14:textId="77777777" w:rsidR="00286C62" w:rsidRPr="00C320A7" w:rsidRDefault="00286C62" w:rsidP="0028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Cs/>
          <w:sz w:val="10"/>
          <w:szCs w:val="10"/>
          <w:lang w:val="da-DK"/>
        </w:rPr>
      </w:pPr>
    </w:p>
    <w:p w14:paraId="496F6C7F" w14:textId="77777777" w:rsidR="00286C62" w:rsidRPr="00286C62" w:rsidRDefault="00286C62" w:rsidP="0028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Cs/>
          <w:lang w:val="da-DK"/>
        </w:rPr>
      </w:pPr>
      <w:r w:rsidRPr="00286C62">
        <w:rPr>
          <w:rFonts w:ascii="Calibri" w:hAnsi="Calibri" w:cs="Calibri"/>
          <w:b/>
          <w:bCs/>
          <w:lang w:val="da-DK"/>
        </w:rPr>
        <w:t>Bedømmelseskriterier</w:t>
      </w:r>
    </w:p>
    <w:p w14:paraId="2094878C" w14:textId="1C7B3CB8" w:rsidR="00286C62" w:rsidRPr="00B1153D" w:rsidRDefault="00A1220C" w:rsidP="00286C62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Du</w:t>
      </w:r>
      <w:r w:rsidR="00286C62" w:rsidRPr="00286C62">
        <w:rPr>
          <w:rFonts w:ascii="Calibri" w:hAnsi="Calibri" w:cs="Calibri"/>
          <w:sz w:val="22"/>
          <w:szCs w:val="22"/>
          <w:lang w:val="da-DK" w:eastAsia="da-DK"/>
        </w:rPr>
        <w:t xml:space="preserve"> bedømmes på løsning af opgaverne ud fra disse kriterier:</w:t>
      </w:r>
    </w:p>
    <w:p w14:paraId="7D20C04D" w14:textId="77777777" w:rsidR="00286C62" w:rsidRPr="00286C62" w:rsidRDefault="00286C62" w:rsidP="00286C62">
      <w:pPr>
        <w:pStyle w:val="Listeafsnit"/>
        <w:numPr>
          <w:ilvl w:val="0"/>
          <w:numId w:val="17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286C62">
        <w:rPr>
          <w:rFonts w:ascii="Calibri" w:hAnsi="Calibri" w:cs="Calibri"/>
          <w:iCs/>
          <w:sz w:val="22"/>
          <w:szCs w:val="22"/>
          <w:lang w:val="da-DK" w:eastAsia="da-DK"/>
        </w:rPr>
        <w:t>Hver opgave kan give 2, 1 eller 0 point.</w:t>
      </w:r>
    </w:p>
    <w:p w14:paraId="6C7E3DE2" w14:textId="4DDFF8C5" w:rsidR="00286C62" w:rsidRPr="00D659B8" w:rsidRDefault="00286C62" w:rsidP="00D659B8">
      <w:pPr>
        <w:pStyle w:val="Listeafsnit"/>
        <w:numPr>
          <w:ilvl w:val="0"/>
          <w:numId w:val="17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2 point gives, når kompetencemålet </w:t>
      </w:r>
      <w:r w:rsidRPr="00D659B8">
        <w:rPr>
          <w:rFonts w:ascii="Calibri" w:hAnsi="Calibri" w:cs="Calibri"/>
          <w:iCs/>
          <w:sz w:val="22"/>
          <w:szCs w:val="22"/>
          <w:u w:val="single"/>
          <w:lang w:val="da-DK" w:eastAsia="da-DK"/>
        </w:rPr>
        <w:t>er</w:t>
      </w: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 opfyldt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4219074E" w14:textId="24576CD8" w:rsidR="00286C62" w:rsidRPr="00D659B8" w:rsidRDefault="00286C62" w:rsidP="00D659B8">
      <w:pPr>
        <w:pStyle w:val="Listeafsnit"/>
        <w:numPr>
          <w:ilvl w:val="0"/>
          <w:numId w:val="17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1 point gives, når kompetencemålet er </w:t>
      </w:r>
      <w:r w:rsidRPr="00D659B8">
        <w:rPr>
          <w:rFonts w:ascii="Calibri" w:hAnsi="Calibri" w:cs="Calibri"/>
          <w:iCs/>
          <w:sz w:val="22"/>
          <w:szCs w:val="22"/>
          <w:u w:val="single"/>
          <w:lang w:val="da-DK" w:eastAsia="da-DK"/>
        </w:rPr>
        <w:t>delvis</w:t>
      </w: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 opfyldt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2F14BEFD" w14:textId="48F754B0" w:rsidR="00286C62" w:rsidRPr="00D659B8" w:rsidRDefault="00286C62" w:rsidP="00D659B8">
      <w:pPr>
        <w:pStyle w:val="Listeafsnit"/>
        <w:numPr>
          <w:ilvl w:val="0"/>
          <w:numId w:val="17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0 point gives, når kompetencemålet </w:t>
      </w:r>
      <w:r w:rsidRPr="00D659B8">
        <w:rPr>
          <w:rFonts w:ascii="Calibri" w:hAnsi="Calibri" w:cs="Calibri"/>
          <w:iCs/>
          <w:sz w:val="22"/>
          <w:szCs w:val="22"/>
          <w:u w:val="single"/>
          <w:lang w:val="da-DK" w:eastAsia="da-DK"/>
        </w:rPr>
        <w:t>ikke</w:t>
      </w: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 er opfyldt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6FD946DC" w14:textId="5378C2F2" w:rsidR="006C736F" w:rsidRDefault="00205F47" w:rsidP="00286C62">
      <w:pPr>
        <w:pStyle w:val="Listeafsnit"/>
        <w:numPr>
          <w:ilvl w:val="0"/>
          <w:numId w:val="17"/>
        </w:numPr>
        <w:spacing w:after="80"/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>Der er mulighed for 14</w:t>
      </w:r>
      <w:r w:rsidR="00286C62" w:rsidRPr="00286C62">
        <w:rPr>
          <w:rFonts w:ascii="Calibri" w:hAnsi="Calibri" w:cs="Calibri"/>
          <w:iCs/>
          <w:sz w:val="22"/>
          <w:szCs w:val="22"/>
          <w:lang w:val="da-DK" w:eastAsia="da-DK"/>
        </w:rPr>
        <w:t xml:space="preserve"> point i alt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0CBFF795" w14:textId="5763FC29" w:rsidR="00286C62" w:rsidRPr="006C736F" w:rsidRDefault="00286C62" w:rsidP="00286C62">
      <w:pPr>
        <w:pStyle w:val="Listeafsnit"/>
        <w:numPr>
          <w:ilvl w:val="0"/>
          <w:numId w:val="17"/>
        </w:numPr>
        <w:spacing w:after="80"/>
        <w:rPr>
          <w:rFonts w:ascii="Calibri" w:hAnsi="Calibri" w:cs="Calibri"/>
          <w:iCs/>
          <w:sz w:val="22"/>
          <w:szCs w:val="22"/>
          <w:lang w:val="da-DK" w:eastAsia="da-DK"/>
        </w:rPr>
      </w:pPr>
      <w:r w:rsidRPr="006C736F">
        <w:rPr>
          <w:rFonts w:ascii="Calibri" w:hAnsi="Calibri" w:cs="Calibri"/>
          <w:iCs/>
          <w:sz w:val="22"/>
          <w:szCs w:val="22"/>
          <w:lang w:val="da-DK" w:eastAsia="da-DK"/>
        </w:rPr>
        <w:t xml:space="preserve">Kriteriet for at bestå er, at </w:t>
      </w:r>
      <w:r w:rsidR="00A1220C">
        <w:rPr>
          <w:rFonts w:ascii="Calibri" w:hAnsi="Calibri" w:cs="Calibri"/>
          <w:iCs/>
          <w:sz w:val="22"/>
          <w:szCs w:val="22"/>
          <w:lang w:val="da-DK" w:eastAsia="da-DK"/>
        </w:rPr>
        <w:t>du</w:t>
      </w:r>
      <w:r w:rsidRPr="006C736F">
        <w:rPr>
          <w:rFonts w:ascii="Calibri" w:hAnsi="Calibri" w:cs="Calibri"/>
          <w:iCs/>
          <w:sz w:val="22"/>
          <w:szCs w:val="22"/>
          <w:lang w:val="da-DK" w:eastAsia="da-DK"/>
        </w:rPr>
        <w:t xml:space="preserve"> opnår mi</w:t>
      </w:r>
      <w:r w:rsidR="00205F47">
        <w:rPr>
          <w:rFonts w:ascii="Calibri" w:hAnsi="Calibri" w:cs="Calibri"/>
          <w:iCs/>
          <w:sz w:val="22"/>
          <w:szCs w:val="22"/>
          <w:lang w:val="da-DK" w:eastAsia="da-DK"/>
        </w:rPr>
        <w:t>ndst 50 %, svarende til mindst 7</w:t>
      </w:r>
      <w:r w:rsidRPr="006C736F">
        <w:rPr>
          <w:rFonts w:ascii="Calibri" w:hAnsi="Calibri" w:cs="Calibri"/>
          <w:iCs/>
          <w:sz w:val="22"/>
          <w:szCs w:val="22"/>
          <w:lang w:val="da-DK" w:eastAsia="da-DK"/>
        </w:rPr>
        <w:t xml:space="preserve"> point.</w:t>
      </w:r>
    </w:p>
    <w:p w14:paraId="3B89D796" w14:textId="77777777" w:rsidR="00286C62" w:rsidRDefault="00286C62" w:rsidP="00286C62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6"/>
        <w:rPr>
          <w:rFonts w:asciiTheme="majorHAnsi" w:hAnsiTheme="majorHAnsi" w:cstheme="majorHAnsi"/>
          <w:b/>
          <w:color w:val="000000" w:themeColor="text1"/>
        </w:rPr>
      </w:pPr>
    </w:p>
    <w:p w14:paraId="0923D430" w14:textId="77777777" w:rsidR="00276E64" w:rsidRDefault="00276E64" w:rsidP="00276E64">
      <w:pPr>
        <w:pStyle w:val="Standard"/>
        <w:ind w:right="6"/>
        <w:rPr>
          <w:rFonts w:ascii="Calibri" w:hAnsi="Calibri" w:cs="Calibri"/>
          <w:b/>
          <w:sz w:val="24"/>
          <w:szCs w:val="24"/>
        </w:rPr>
      </w:pPr>
    </w:p>
    <w:p w14:paraId="2804D31D" w14:textId="19C3D735" w:rsidR="00276E64" w:rsidRPr="00157CEF" w:rsidRDefault="00276E64" w:rsidP="00276E64">
      <w:pPr>
        <w:pStyle w:val="Standard"/>
        <w:ind w:right="6"/>
        <w:rPr>
          <w:rFonts w:ascii="Calibri" w:hAnsi="Calibri" w:cs="Calibri"/>
          <w:b/>
          <w:sz w:val="24"/>
          <w:szCs w:val="24"/>
        </w:rPr>
      </w:pPr>
      <w:r w:rsidRPr="00157CEF">
        <w:rPr>
          <w:rFonts w:ascii="Calibri" w:hAnsi="Calibri" w:cs="Calibri"/>
          <w:b/>
          <w:sz w:val="24"/>
          <w:szCs w:val="24"/>
        </w:rPr>
        <w:lastRenderedPageBreak/>
        <w:t>Prøveindhold:</w:t>
      </w:r>
    </w:p>
    <w:p w14:paraId="5C23C225" w14:textId="77777777" w:rsidR="00276E64" w:rsidRDefault="00276E64" w:rsidP="00276E64">
      <w:pPr>
        <w:pStyle w:val="Standard"/>
        <w:ind w:right="6"/>
        <w:rPr>
          <w:rFonts w:ascii="Calibri" w:hAnsi="Calibri" w:cs="Calibri"/>
          <w:b/>
          <w:sz w:val="24"/>
          <w:szCs w:val="24"/>
        </w:rPr>
      </w:pPr>
    </w:p>
    <w:p w14:paraId="62DBF1A3" w14:textId="53C4D3A2" w:rsidR="00276E64" w:rsidRPr="002E2A5E" w:rsidRDefault="00276E64" w:rsidP="00276E64">
      <w:pPr>
        <w:rPr>
          <w:rFonts w:ascii="Verdana" w:hAnsi="Verdana" w:cs="Helvetica"/>
          <w:b/>
          <w:bCs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>Opgave 1 (</w:t>
      </w:r>
      <w:r w:rsidR="00BA7D22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>6</w:t>
      </w:r>
      <w:r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 minutter </w:t>
      </w:r>
      <w:r w:rsidR="00221730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>–</w:t>
      </w:r>
      <w:r w:rsidRPr="00840648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 </w:t>
      </w:r>
      <w:r w:rsidR="00221730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mulighed for </w:t>
      </w:r>
      <w:r w:rsidRPr="00840648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>2 point</w:t>
      </w:r>
      <w:r w:rsidR="00221730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>)</w:t>
      </w:r>
      <w:r w:rsidRPr="00840648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 </w:t>
      </w:r>
    </w:p>
    <w:p w14:paraId="2AD1DF25" w14:textId="77777777" w:rsidR="00276E64" w:rsidRPr="002E2A5E" w:rsidRDefault="00276E64" w:rsidP="00276E64">
      <w:pP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06A5B9E" w14:textId="77777777" w:rsidR="00276E64" w:rsidRPr="002E2A5E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B4999B0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Case </w:t>
      </w:r>
    </w:p>
    <w:p w14:paraId="7199ADE1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2FB092BD" w14:textId="286058DD" w:rsidR="00276E64" w:rsidRDefault="002502EF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Du skal præsentere uddrag af regnskabsloven for en kollega </w:t>
      </w:r>
      <w:r w:rsidR="004F1E61">
        <w:rPr>
          <w:rFonts w:ascii="Verdana" w:hAnsi="Verdana" w:cs="Helvetica"/>
          <w:iCs/>
          <w:sz w:val="18"/>
          <w:szCs w:val="18"/>
          <w:lang w:val="da-DK" w:eastAsia="da-DK"/>
        </w:rPr>
        <w:t>fra virksomhedens</w:t>
      </w: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 produktion</w:t>
      </w:r>
    </w:p>
    <w:p w14:paraId="23FA3C32" w14:textId="77777777" w:rsidR="00276E64" w:rsidRPr="002E2A5E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1E41458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35ED4711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ACC1B82" w14:textId="02C0A6CD" w:rsidR="00276E64" w:rsidRDefault="002502EF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 w:rsidRPr="002502EF">
        <w:rPr>
          <w:rFonts w:ascii="Verdana" w:hAnsi="Verdana" w:cs="Helvetica"/>
          <w:iCs/>
          <w:sz w:val="18"/>
          <w:szCs w:val="18"/>
          <w:lang w:val="da-DK" w:eastAsia="da-DK"/>
        </w:rPr>
        <w:t>Giv 2 eksempler på hvad lovgivningen indeholder om konteringsinstrukser</w:t>
      </w:r>
      <w:r w:rsidRPr="002502EF">
        <w:rPr>
          <w:rFonts w:ascii="Verdana" w:hAnsi="Verdana" w:cs="Helvetica"/>
          <w:iCs/>
          <w:sz w:val="18"/>
          <w:szCs w:val="18"/>
          <w:lang w:val="da-DK" w:eastAsia="da-DK"/>
        </w:rPr>
        <w:t xml:space="preserve"> </w:t>
      </w:r>
      <w:r w:rsidR="00276E64">
        <w:rPr>
          <w:rFonts w:ascii="Verdana" w:hAnsi="Verdana" w:cs="Helvetica"/>
          <w:iCs/>
          <w:sz w:val="18"/>
          <w:szCs w:val="18"/>
          <w:lang w:val="da-DK" w:eastAsia="da-DK"/>
        </w:rPr>
        <w:t>(2 point)</w:t>
      </w:r>
    </w:p>
    <w:p w14:paraId="33483D3E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562467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5636465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B35E61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5DC95380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F95509C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6E4234D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CF29AA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02233A68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C845D8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D0400C6" w14:textId="711C7D53" w:rsidR="00276E64" w:rsidRPr="001D3735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 w:rsidRP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O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pgave 2 (</w:t>
      </w:r>
      <w:r w:rsidR="00BA7D22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6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min</w:t>
      </w:r>
      <w:r w:rsidR="00B30184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B30184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4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B30184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</w:t>
      </w:r>
    </w:p>
    <w:p w14:paraId="3D9E6D6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1D87246" w14:textId="77777777" w:rsidR="00276E64" w:rsidRPr="002E2A5E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7A49715" w14:textId="6BDEB902" w:rsidR="00276E64" w:rsidRDefault="002502EF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Case</w:t>
      </w:r>
      <w:r w:rsidR="00276E64">
        <w:rPr>
          <w:rFonts w:ascii="Verdana" w:hAnsi="Verdana" w:cs="Helvetica"/>
          <w:iCs/>
          <w:sz w:val="18"/>
          <w:szCs w:val="18"/>
          <w:lang w:val="da-DK" w:eastAsia="da-DK"/>
        </w:rPr>
        <w:t xml:space="preserve"> </w:t>
      </w:r>
    </w:p>
    <w:p w14:paraId="3044EE8D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F80739C" w14:textId="3416443A" w:rsidR="00276E64" w:rsidRPr="00567660" w:rsidRDefault="002502EF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Der er ansat en ny elev i regnskabsafdelingen</w:t>
      </w:r>
    </w:p>
    <w:p w14:paraId="5DE00016" w14:textId="77777777" w:rsidR="00276E64" w:rsidRPr="002E2A5E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57032B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C5697CE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10AA775" w14:textId="331223E9" w:rsidR="00276E64" w:rsidRPr="005C4A79" w:rsidRDefault="002502EF" w:rsidP="00276E64">
      <w:pPr>
        <w:pStyle w:val="Listeafsni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Forklar kort hvad konteringsinstrukser betyder og indeholder</w:t>
      </w:r>
      <w:r w:rsidR="00276E64" w:rsidRPr="005C4A79">
        <w:rPr>
          <w:rFonts w:ascii="Verdana" w:hAnsi="Verdana" w:cs="Helvetica"/>
          <w:iCs/>
          <w:sz w:val="18"/>
          <w:szCs w:val="18"/>
          <w:lang w:val="da-DK" w:eastAsia="da-DK"/>
        </w:rPr>
        <w:t xml:space="preserve"> (2 point)</w:t>
      </w:r>
    </w:p>
    <w:p w14:paraId="20C70374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DDC4BB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5751656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8ABE38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5458ED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8856FD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321FC174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74D43D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3A30CB53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CF513C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104B75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CF9B2B6" w14:textId="14A401B3" w:rsidR="00276E64" w:rsidRPr="005C4A79" w:rsidRDefault="002502EF" w:rsidP="00276E64">
      <w:pPr>
        <w:pStyle w:val="Listeafsni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Giv et eksempel på en konteringsinstruks</w:t>
      </w:r>
      <w:r w:rsidR="00276E64" w:rsidRPr="005C4A79">
        <w:rPr>
          <w:rFonts w:ascii="Verdana" w:hAnsi="Verdana" w:cs="Helvetica"/>
          <w:iCs/>
          <w:sz w:val="18"/>
          <w:szCs w:val="18"/>
          <w:lang w:val="da-DK" w:eastAsia="da-DK"/>
        </w:rPr>
        <w:t xml:space="preserve"> (2 point)</w:t>
      </w:r>
    </w:p>
    <w:p w14:paraId="6249B580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0C4D0F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5992131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3F30E0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E6E16FC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0747F5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046E70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B18F17F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66F570B2" w14:textId="77777777" w:rsidR="00276E64" w:rsidRPr="00157CEF" w:rsidRDefault="00276E64" w:rsidP="00276E64">
      <w:pPr>
        <w:spacing w:after="120"/>
        <w:rPr>
          <w:rFonts w:ascii="Calibri" w:hAnsi="Calibri" w:cs="Calibri"/>
          <w:i/>
          <w:sz w:val="22"/>
          <w:szCs w:val="22"/>
          <w:lang w:val="da-DK" w:eastAsia="da-DK"/>
        </w:rPr>
      </w:pPr>
    </w:p>
    <w:p w14:paraId="26B4CE6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2442E1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836004E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293BBBC8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78697AC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1ED07DA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7EB8622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2E82641A" w14:textId="77777777" w:rsidR="006C736F" w:rsidRDefault="006C736F">
      <w:pP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br w:type="page"/>
      </w:r>
    </w:p>
    <w:p w14:paraId="5B470053" w14:textId="77777777" w:rsidR="006C736F" w:rsidRDefault="006C736F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70F15B84" w14:textId="7674CEFB" w:rsidR="00276E64" w:rsidRPr="001D3735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Opgave 3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(</w:t>
      </w:r>
      <w:r w:rsidR="00BA7D22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6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min</w:t>
      </w:r>
      <w:r w:rsidR="004F70A3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4F70A3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2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4F70A3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</w:t>
      </w:r>
    </w:p>
    <w:p w14:paraId="16F28639" w14:textId="77777777" w:rsidR="00560746" w:rsidRDefault="00560746" w:rsidP="00276E64">
      <w:pPr>
        <w:rPr>
          <w:rFonts w:ascii="Calibri" w:hAnsi="Calibri" w:cs="Calibri"/>
          <w:sz w:val="22"/>
          <w:szCs w:val="22"/>
          <w:lang w:val="da-DK"/>
        </w:rPr>
      </w:pPr>
    </w:p>
    <w:p w14:paraId="1394EB26" w14:textId="77777777" w:rsidR="00276E64" w:rsidRPr="00157CEF" w:rsidRDefault="00276E64" w:rsidP="00276E64">
      <w:pPr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En funktionsopdelt virksomhed med en salgsafdeling, administration og serviceafdeling har følgende kontoplan:</w:t>
      </w:r>
    </w:p>
    <w:p w14:paraId="530DD85C" w14:textId="27C5EEA4" w:rsidR="00276E64" w:rsidRPr="00157CEF" w:rsidRDefault="006C736F" w:rsidP="006C7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Første c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>iffer beskriver funktionen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="002502EF">
        <w:rPr>
          <w:rFonts w:ascii="Calibri" w:hAnsi="Calibri" w:cs="Calibri"/>
          <w:b/>
          <w:sz w:val="22"/>
          <w:szCs w:val="22"/>
          <w:lang w:val="da-DK"/>
        </w:rPr>
        <w:t>4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>xxx angiver salgsafdeling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="002502EF">
        <w:rPr>
          <w:rFonts w:ascii="Calibri" w:hAnsi="Calibri" w:cs="Calibri"/>
          <w:b/>
          <w:sz w:val="22"/>
          <w:szCs w:val="22"/>
          <w:lang w:val="da-DK"/>
        </w:rPr>
        <w:t>5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 xml:space="preserve">xxx angiver </w:t>
      </w:r>
      <w:r w:rsidRPr="00157CEF">
        <w:rPr>
          <w:rFonts w:ascii="Calibri" w:hAnsi="Calibri" w:cs="Calibri"/>
          <w:sz w:val="22"/>
          <w:szCs w:val="22"/>
          <w:lang w:val="da-DK"/>
        </w:rPr>
        <w:t>administration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="002502EF">
        <w:rPr>
          <w:rFonts w:ascii="Calibri" w:hAnsi="Calibri" w:cs="Calibri"/>
          <w:b/>
          <w:sz w:val="22"/>
          <w:szCs w:val="22"/>
          <w:lang w:val="da-DK"/>
        </w:rPr>
        <w:t>6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 xml:space="preserve">xxx angiver </w:t>
      </w:r>
      <w:r w:rsidR="002502EF">
        <w:rPr>
          <w:rFonts w:ascii="Calibri" w:hAnsi="Calibri" w:cs="Calibri"/>
          <w:sz w:val="22"/>
          <w:szCs w:val="22"/>
          <w:lang w:val="da-DK"/>
        </w:rPr>
        <w:t>serviceafdelingen</w:t>
      </w:r>
    </w:p>
    <w:p w14:paraId="246CB7D8" w14:textId="77777777" w:rsidR="00560746" w:rsidRDefault="00560746" w:rsidP="00560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hAnsi="Calibri" w:cs="Calibri"/>
          <w:sz w:val="22"/>
          <w:szCs w:val="22"/>
          <w:lang w:val="da-DK"/>
        </w:rPr>
      </w:pPr>
    </w:p>
    <w:p w14:paraId="00FBAC1B" w14:textId="0328D8DE" w:rsidR="00276E64" w:rsidRPr="00157CEF" w:rsidRDefault="002502EF" w:rsidP="00560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F.eks.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 xml:space="preserve"> for lokaleomkostn</w:t>
      </w:r>
      <w:r w:rsidR="00276E64">
        <w:rPr>
          <w:rFonts w:ascii="Calibri" w:hAnsi="Calibri" w:cs="Calibri"/>
          <w:sz w:val="22"/>
          <w:szCs w:val="22"/>
          <w:lang w:val="da-DK"/>
        </w:rPr>
        <w:t xml:space="preserve">inger gældende </w:t>
      </w:r>
      <w:r>
        <w:rPr>
          <w:rFonts w:ascii="Calibri" w:hAnsi="Calibri" w:cs="Calibri"/>
          <w:sz w:val="22"/>
          <w:szCs w:val="22"/>
          <w:lang w:val="da-DK"/>
        </w:rPr>
        <w:t>serviceafdelingen</w:t>
      </w:r>
      <w:r w:rsidR="00276E64">
        <w:rPr>
          <w:rFonts w:ascii="Calibri" w:hAnsi="Calibri" w:cs="Calibri"/>
          <w:sz w:val="22"/>
          <w:szCs w:val="22"/>
          <w:lang w:val="da-DK"/>
        </w:rPr>
        <w:t>:</w:t>
      </w:r>
    </w:p>
    <w:p w14:paraId="52064759" w14:textId="0E274DE2" w:rsidR="00276E64" w:rsidRPr="00157CEF" w:rsidRDefault="002502EF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360"/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6211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 xml:space="preserve"> angiver </w:t>
      </w:r>
      <w:r>
        <w:rPr>
          <w:rFonts w:ascii="Calibri" w:hAnsi="Calibri" w:cs="Calibri"/>
          <w:sz w:val="22"/>
          <w:szCs w:val="22"/>
          <w:lang w:val="da-DK"/>
        </w:rPr>
        <w:t>leje af lokaler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Pr="002502EF">
        <w:rPr>
          <w:rFonts w:ascii="Calibri" w:hAnsi="Calibri" w:cs="Calibri"/>
          <w:b/>
          <w:bCs/>
          <w:sz w:val="22"/>
          <w:szCs w:val="22"/>
          <w:lang w:val="da-DK"/>
        </w:rPr>
        <w:t>6</w:t>
      </w:r>
      <w:r w:rsidR="00276E64" w:rsidRPr="002502EF">
        <w:rPr>
          <w:rFonts w:ascii="Calibri" w:hAnsi="Calibri" w:cs="Calibri"/>
          <w:b/>
          <w:bCs/>
          <w:sz w:val="22"/>
          <w:szCs w:val="22"/>
          <w:lang w:val="da-DK"/>
        </w:rPr>
        <w:t xml:space="preserve">212 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 xml:space="preserve">angiver </w:t>
      </w:r>
      <w:r>
        <w:rPr>
          <w:rFonts w:ascii="Calibri" w:hAnsi="Calibri" w:cs="Calibri"/>
          <w:sz w:val="22"/>
          <w:szCs w:val="22"/>
          <w:lang w:val="da-DK"/>
        </w:rPr>
        <w:t>rengøring af lokaler og møbler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Pr="002502EF">
        <w:rPr>
          <w:rFonts w:ascii="Calibri" w:hAnsi="Calibri" w:cs="Calibri"/>
          <w:sz w:val="22"/>
          <w:szCs w:val="22"/>
          <w:lang w:val="da-DK"/>
        </w:rPr>
        <w:t>6</w:t>
      </w:r>
      <w:r w:rsidR="00276E64" w:rsidRPr="002502EF">
        <w:rPr>
          <w:rFonts w:ascii="Calibri" w:hAnsi="Calibri" w:cs="Calibri"/>
          <w:sz w:val="22"/>
          <w:szCs w:val="22"/>
          <w:lang w:val="da-DK"/>
        </w:rPr>
        <w:t xml:space="preserve">213 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 xml:space="preserve">angiver </w:t>
      </w:r>
      <w:r>
        <w:rPr>
          <w:rFonts w:ascii="Calibri" w:hAnsi="Calibri" w:cs="Calibri"/>
          <w:sz w:val="22"/>
          <w:szCs w:val="22"/>
          <w:lang w:val="da-DK"/>
        </w:rPr>
        <w:t>indkøb af udstyr til serviceafdelingen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Pr="002502EF">
        <w:rPr>
          <w:rFonts w:ascii="Calibri" w:hAnsi="Calibri" w:cs="Calibri"/>
          <w:b/>
          <w:bCs/>
          <w:sz w:val="22"/>
          <w:szCs w:val="22"/>
          <w:lang w:val="da-DK"/>
        </w:rPr>
        <w:t>6</w:t>
      </w:r>
      <w:r w:rsidR="00276E64" w:rsidRPr="002502EF">
        <w:rPr>
          <w:rFonts w:ascii="Calibri" w:hAnsi="Calibri" w:cs="Calibri"/>
          <w:b/>
          <w:bCs/>
          <w:sz w:val="22"/>
          <w:szCs w:val="22"/>
          <w:lang w:val="da-DK"/>
        </w:rPr>
        <w:t xml:space="preserve">214 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>angiver reparation og vedligeholdelse</w:t>
      </w:r>
      <w:r>
        <w:rPr>
          <w:rFonts w:ascii="Calibri" w:hAnsi="Calibri" w:cs="Calibri"/>
          <w:sz w:val="22"/>
          <w:szCs w:val="22"/>
          <w:lang w:val="da-DK"/>
        </w:rPr>
        <w:t xml:space="preserve"> af udstyr</w:t>
      </w:r>
    </w:p>
    <w:p w14:paraId="55EBFC5F" w14:textId="7F074F84" w:rsidR="00276E64" w:rsidRPr="006C736F" w:rsidRDefault="00276E64" w:rsidP="00276E64">
      <w:pPr>
        <w:rPr>
          <w:rFonts w:ascii="Calibri" w:hAnsi="Calibri" w:cs="Calibri"/>
          <w:sz w:val="22"/>
          <w:szCs w:val="22"/>
          <w:lang w:val="da-DK"/>
        </w:rPr>
      </w:pPr>
      <w:r w:rsidRPr="005019F5">
        <w:rPr>
          <w:rFonts w:ascii="Calibri" w:hAnsi="Calibri" w:cs="Calibri"/>
          <w:sz w:val="22"/>
          <w:szCs w:val="22"/>
          <w:lang w:val="da-DK"/>
        </w:rPr>
        <w:t xml:space="preserve">Udarbejd konteringsinstruks til konto </w:t>
      </w:r>
      <w:r w:rsidR="002502EF">
        <w:rPr>
          <w:rFonts w:ascii="Calibri" w:hAnsi="Calibri" w:cs="Calibri"/>
          <w:sz w:val="22"/>
          <w:szCs w:val="22"/>
          <w:lang w:val="da-DK"/>
        </w:rPr>
        <w:t>6</w:t>
      </w:r>
      <w:r w:rsidRPr="005019F5">
        <w:rPr>
          <w:rFonts w:ascii="Calibri" w:hAnsi="Calibri" w:cs="Calibri"/>
          <w:sz w:val="22"/>
          <w:szCs w:val="22"/>
          <w:lang w:val="da-DK"/>
        </w:rPr>
        <w:t xml:space="preserve">212 og </w:t>
      </w:r>
      <w:r w:rsidR="002502EF">
        <w:rPr>
          <w:rFonts w:ascii="Calibri" w:hAnsi="Calibri" w:cs="Calibri"/>
          <w:sz w:val="22"/>
          <w:szCs w:val="22"/>
          <w:lang w:val="da-DK"/>
        </w:rPr>
        <w:t>6</w:t>
      </w:r>
      <w:r w:rsidRPr="005019F5">
        <w:rPr>
          <w:rFonts w:ascii="Calibri" w:hAnsi="Calibri" w:cs="Calibri"/>
          <w:sz w:val="22"/>
          <w:szCs w:val="22"/>
          <w:lang w:val="da-DK"/>
        </w:rPr>
        <w:t>214</w:t>
      </w:r>
      <w:r w:rsidR="005019F5" w:rsidRPr="005019F5">
        <w:rPr>
          <w:rFonts w:ascii="Calibri" w:hAnsi="Calibri" w:cs="Calibri"/>
          <w:sz w:val="22"/>
          <w:szCs w:val="22"/>
          <w:lang w:val="da-DK"/>
        </w:rPr>
        <w:t xml:space="preserve"> (2 point)</w:t>
      </w:r>
      <w:r w:rsidR="00560746">
        <w:rPr>
          <w:rFonts w:ascii="Calibri" w:hAnsi="Calibri" w:cs="Calibri"/>
          <w:sz w:val="22"/>
          <w:szCs w:val="22"/>
          <w:lang w:val="da-DK"/>
        </w:rPr>
        <w:t>:</w:t>
      </w:r>
    </w:p>
    <w:p w14:paraId="7BE40F03" w14:textId="77777777" w:rsidR="005019F5" w:rsidRDefault="005019F5" w:rsidP="005019F5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7720E76A" w14:textId="2135F63B" w:rsidR="005019F5" w:rsidRPr="00560746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t xml:space="preserve">Konto </w:t>
      </w:r>
      <w:r w:rsidR="002502EF">
        <w:rPr>
          <w:rFonts w:ascii="Calibri" w:hAnsi="Calibri" w:cs="Calibri"/>
          <w:b/>
          <w:sz w:val="22"/>
          <w:szCs w:val="22"/>
          <w:u w:val="single"/>
          <w:lang w:val="da-DK"/>
        </w:rPr>
        <w:t>6</w:t>
      </w: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t>212</w:t>
      </w:r>
    </w:p>
    <w:p w14:paraId="445ABB21" w14:textId="77777777" w:rsidR="005019F5" w:rsidRPr="00560746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</w:p>
    <w:p w14:paraId="67C9B0EF" w14:textId="39C187E3" w:rsidR="005019F5" w:rsidRPr="00560746" w:rsidRDefault="005019F5" w:rsidP="00501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22"/>
          <w:szCs w:val="22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  <w:t>debet</w:t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="004F1E61">
        <w:rPr>
          <w:rFonts w:ascii="Calibri" w:hAnsi="Calibri" w:cs="Calibri"/>
          <w:b/>
          <w:sz w:val="22"/>
          <w:szCs w:val="22"/>
          <w:lang w:val="da-DK"/>
        </w:rPr>
        <w:t>(Registrering)</w:t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  <w:t>kredit</w:t>
      </w:r>
      <w:r w:rsidR="004F1E61">
        <w:rPr>
          <w:rFonts w:ascii="Calibri" w:hAnsi="Calibri" w:cs="Calibri"/>
          <w:b/>
          <w:sz w:val="22"/>
          <w:szCs w:val="22"/>
          <w:lang w:val="da-DK"/>
        </w:rPr>
        <w:t xml:space="preserve"> (Betaling)</w:t>
      </w:r>
      <w:r w:rsidRPr="00560746">
        <w:rPr>
          <w:rFonts w:ascii="Calibri" w:hAnsi="Calibri" w:cs="Calibri"/>
          <w:b/>
          <w:sz w:val="22"/>
          <w:szCs w:val="22"/>
          <w:lang w:val="da-DK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19F5" w:rsidRPr="00560746" w14:paraId="307626FA" w14:textId="77777777" w:rsidTr="0047096F">
        <w:tc>
          <w:tcPr>
            <w:tcW w:w="5228" w:type="dxa"/>
            <w:tcBorders>
              <w:bottom w:val="nil"/>
              <w:right w:val="single" w:sz="4" w:space="0" w:color="auto"/>
            </w:tcBorders>
          </w:tcPr>
          <w:p w14:paraId="3F95B9C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427C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3FC3729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3FC2151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F1BA0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7F52FF6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480EC2F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9A670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1EDC723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E1E4321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221ED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4D0BF15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A1772A5" w14:textId="2F9A07A8" w:rsidR="002502EF" w:rsidRPr="00560746" w:rsidRDefault="002502EF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5C74F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3E2059B8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E36C064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FAD18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320AA3D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A1EC62D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5A07D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149416D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D3D47ED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D257E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619497A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03BDA58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41EF5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738586A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C8B1580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8095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479DC6DD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48AB8A9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B141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30254BB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AE2DB57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53DEC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62A4DE1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1D79D07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FE9AF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65C73BA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9E96B20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FA91B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4096B84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748ADD8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1FD14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70F813B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128C86B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DB365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5F48F8D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8192E24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C132F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44E86AB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D80542A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977DF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</w:tbl>
    <w:p w14:paraId="23530457" w14:textId="77777777" w:rsidR="005019F5" w:rsidRPr="00560746" w:rsidRDefault="005019F5" w:rsidP="005019F5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11EBA1D0" w14:textId="77777777" w:rsidR="00560746" w:rsidRDefault="00560746">
      <w:pPr>
        <w:rPr>
          <w:rFonts w:ascii="Calibri" w:hAnsi="Calibri" w:cs="Calibri"/>
          <w:b/>
          <w:sz w:val="22"/>
          <w:szCs w:val="22"/>
          <w:u w:val="single"/>
          <w:lang w:val="da-DK"/>
        </w:rPr>
      </w:pPr>
      <w:r>
        <w:rPr>
          <w:rFonts w:ascii="Calibri" w:hAnsi="Calibri" w:cs="Calibri"/>
          <w:b/>
          <w:sz w:val="22"/>
          <w:szCs w:val="22"/>
          <w:u w:val="single"/>
          <w:lang w:val="da-DK"/>
        </w:rPr>
        <w:br w:type="page"/>
      </w:r>
    </w:p>
    <w:p w14:paraId="42DA3BDF" w14:textId="611339A1" w:rsidR="005019F5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lastRenderedPageBreak/>
        <w:t xml:space="preserve"> Konto </w:t>
      </w:r>
      <w:r w:rsidR="004F1E61">
        <w:rPr>
          <w:rFonts w:ascii="Calibri" w:hAnsi="Calibri" w:cs="Calibri"/>
          <w:b/>
          <w:sz w:val="22"/>
          <w:szCs w:val="22"/>
          <w:u w:val="single"/>
          <w:lang w:val="da-DK"/>
        </w:rPr>
        <w:t>6</w:t>
      </w: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t>214</w:t>
      </w:r>
    </w:p>
    <w:p w14:paraId="4937B1AD" w14:textId="77777777" w:rsidR="005019F5" w:rsidRPr="007E55BC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</w:p>
    <w:p w14:paraId="78A8279D" w14:textId="63A12490" w:rsidR="005019F5" w:rsidRDefault="005019F5" w:rsidP="00501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22"/>
          <w:szCs w:val="22"/>
          <w:lang w:val="da-DK"/>
        </w:rPr>
      </w:pP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 w:rsidRPr="007E55BC">
        <w:rPr>
          <w:rFonts w:ascii="Calibri" w:hAnsi="Calibri" w:cs="Calibri"/>
          <w:b/>
          <w:sz w:val="22"/>
          <w:szCs w:val="22"/>
          <w:lang w:val="da-DK"/>
        </w:rPr>
        <w:t>debet</w:t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 w:rsidR="004F1E61">
        <w:rPr>
          <w:rFonts w:ascii="Calibri" w:hAnsi="Calibri" w:cs="Calibri"/>
          <w:b/>
          <w:sz w:val="22"/>
          <w:szCs w:val="22"/>
          <w:lang w:val="da-DK"/>
        </w:rPr>
        <w:t>(Registrering)</w:t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  <w:t>kredit</w:t>
      </w:r>
      <w:r w:rsidR="004F1E61">
        <w:rPr>
          <w:rFonts w:ascii="Calibri" w:hAnsi="Calibri" w:cs="Calibri"/>
          <w:b/>
          <w:sz w:val="22"/>
          <w:szCs w:val="22"/>
          <w:lang w:val="da-DK"/>
        </w:rPr>
        <w:t xml:space="preserve"> (Betaling)</w:t>
      </w:r>
      <w:r>
        <w:rPr>
          <w:rFonts w:ascii="Calibri" w:hAnsi="Calibri" w:cs="Calibri"/>
          <w:b/>
          <w:sz w:val="22"/>
          <w:szCs w:val="22"/>
          <w:lang w:val="da-DK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19F5" w14:paraId="683273F9" w14:textId="77777777" w:rsidTr="0047096F">
        <w:tc>
          <w:tcPr>
            <w:tcW w:w="5228" w:type="dxa"/>
            <w:tcBorders>
              <w:bottom w:val="nil"/>
              <w:right w:val="single" w:sz="4" w:space="0" w:color="auto"/>
            </w:tcBorders>
          </w:tcPr>
          <w:p w14:paraId="6604B63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EF8F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23B9D84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297F98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CF40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2D2E81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416C86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26C5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28B42D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01DE9A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9BA4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3F1DF9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3908CF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CF5E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2D6C8F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11C047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51EA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AF2B5BD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4E7685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B3FF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1558FF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C32CBA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AD3A0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C3CBD1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A80034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A251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E80288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412EF2D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834D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77F923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59F5F4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7861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4975523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418555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EC7E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221340B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CA9FB5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C8B27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0168B3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7A7903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55E7C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C9411E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BE7CAD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CAE3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F7A2E9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77EAA6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C83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E171665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3D592DD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F8D2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478C80B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6C2D28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30A2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</w:tbl>
    <w:p w14:paraId="789F13FA" w14:textId="77777777" w:rsidR="005019F5" w:rsidRDefault="005019F5" w:rsidP="005019F5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6CCD97BC" w14:textId="77777777" w:rsidR="005019F5" w:rsidRPr="00157CEF" w:rsidRDefault="005019F5" w:rsidP="00276E64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2C7EA8E3" w14:textId="77777777" w:rsidR="00276E64" w:rsidRDefault="00276E64" w:rsidP="00276E64">
      <w:pP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234A4511" w14:textId="77777777" w:rsidR="00560746" w:rsidRDefault="00560746">
      <w:pP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br w:type="page"/>
      </w:r>
    </w:p>
    <w:p w14:paraId="73486148" w14:textId="77777777" w:rsidR="00560746" w:rsidRDefault="00560746" w:rsidP="00276E64">
      <w:pP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F6BD3E0" w14:textId="77777777" w:rsidR="00560746" w:rsidRDefault="00560746" w:rsidP="00276E64">
      <w:pPr>
        <w:pStyle w:val="Standard"/>
        <w:ind w:right="6"/>
        <w:rPr>
          <w:rFonts w:ascii="Calibri" w:hAnsi="Calibri" w:cs="Calibri"/>
          <w:b/>
          <w:bCs/>
        </w:rPr>
      </w:pPr>
    </w:p>
    <w:p w14:paraId="26AC1BF5" w14:textId="77777777" w:rsidR="00560746" w:rsidRDefault="00560746" w:rsidP="00276E64">
      <w:pPr>
        <w:pStyle w:val="Standard"/>
        <w:ind w:right="6"/>
        <w:rPr>
          <w:rFonts w:ascii="Calibri" w:hAnsi="Calibri" w:cs="Calibri"/>
          <w:b/>
          <w:bCs/>
        </w:rPr>
      </w:pPr>
    </w:p>
    <w:p w14:paraId="7ED7FACF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EBDE231" w14:textId="444F4F2C" w:rsidR="00276E64" w:rsidRPr="001D3735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Delopgave </w:t>
      </w:r>
      <w:r w:rsidR="004F1E61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4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(</w:t>
      </w:r>
      <w:r w:rsidR="00BA7D22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6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min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2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</w:t>
      </w:r>
    </w:p>
    <w:p w14:paraId="159B498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16127E0" w14:textId="77777777" w:rsidR="00276E64" w:rsidRPr="002E2A5E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7436FB4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Case </w:t>
      </w:r>
    </w:p>
    <w:p w14:paraId="41211021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2C7488C2" w14:textId="640C7D42" w:rsidR="00276E64" w:rsidRPr="00567660" w:rsidRDefault="004F1E61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Der skal oprettes en ny kontoinstruks, da virksomheden ønsker at øge detaljegraden i regnskabet</w:t>
      </w:r>
      <w:r>
        <w:rPr>
          <w:rFonts w:ascii="Verdana" w:hAnsi="Verdana" w:cs="Helvetica"/>
          <w:iCs/>
          <w:sz w:val="18"/>
          <w:szCs w:val="18"/>
          <w:lang w:val="da-DK" w:eastAsia="da-DK"/>
        </w:rPr>
        <w:br/>
      </w:r>
      <w:r w:rsidRPr="004F1E61">
        <w:rPr>
          <w:rFonts w:ascii="Verdana" w:hAnsi="Verdana" w:cs="Helvetica"/>
          <w:i/>
          <w:sz w:val="18"/>
          <w:szCs w:val="18"/>
          <w:lang w:val="da-DK" w:eastAsia="da-DK"/>
        </w:rPr>
        <w:t>Du bestemmer selv hvilken konto det drejer sig om</w:t>
      </w:r>
    </w:p>
    <w:p w14:paraId="0DAF56A4" w14:textId="77777777" w:rsidR="00276E64" w:rsidRPr="002E2A5E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A9B951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DB36015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579DF78" w14:textId="19B254CC" w:rsidR="00276E64" w:rsidRPr="00A1220C" w:rsidRDefault="00A1220C" w:rsidP="00A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 w:rsidRPr="00A1220C">
        <w:rPr>
          <w:rFonts w:ascii="Verdana" w:hAnsi="Verdana" w:cs="Helvetica"/>
          <w:iCs/>
          <w:sz w:val="18"/>
          <w:szCs w:val="18"/>
          <w:lang w:val="da-DK" w:eastAsia="da-DK"/>
        </w:rPr>
        <w:t xml:space="preserve">Hvordan vil du gøre det? </w:t>
      </w:r>
      <w:r w:rsidR="00276E64" w:rsidRPr="00A1220C">
        <w:rPr>
          <w:rFonts w:ascii="Verdana" w:hAnsi="Verdana" w:cs="Helvetica"/>
          <w:iCs/>
          <w:sz w:val="18"/>
          <w:szCs w:val="18"/>
          <w:lang w:val="da-DK" w:eastAsia="da-DK"/>
        </w:rPr>
        <w:t xml:space="preserve">Besvar kort herunder, hvordan konteringsinstruksen </w:t>
      </w:r>
      <w:r>
        <w:rPr>
          <w:rFonts w:ascii="Verdana" w:hAnsi="Verdana" w:cs="Helvetica"/>
          <w:iCs/>
          <w:sz w:val="18"/>
          <w:szCs w:val="18"/>
          <w:lang w:val="da-DK" w:eastAsia="da-DK"/>
        </w:rPr>
        <w:t>oprettes / tilrettes. (2</w:t>
      </w:r>
      <w:r w:rsidR="00276E64" w:rsidRPr="00A1220C">
        <w:rPr>
          <w:rFonts w:ascii="Verdana" w:hAnsi="Verdana" w:cs="Helvetica"/>
          <w:iCs/>
          <w:sz w:val="18"/>
          <w:szCs w:val="18"/>
          <w:lang w:val="da-DK" w:eastAsia="da-DK"/>
        </w:rPr>
        <w:t xml:space="preserve"> point)</w:t>
      </w:r>
    </w:p>
    <w:p w14:paraId="6F7ED043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F089A1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380C5905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CBFE79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792540D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2536150F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6D2B1E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BFF890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15391F3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B6F986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3DC7E22" w14:textId="757A285E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134C9DA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915E7E2" w14:textId="2F4CB9B8" w:rsidR="00276E64" w:rsidRPr="001D3735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Delopgave </w:t>
      </w:r>
      <w:r w:rsidR="004F1E61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5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(</w:t>
      </w:r>
      <w:r w:rsidR="00BA7D22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6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min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2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</w:t>
      </w:r>
    </w:p>
    <w:p w14:paraId="186D9861" w14:textId="77777777" w:rsidR="00276E64" w:rsidRPr="002E2A5E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3F7B7B75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Case </w:t>
      </w:r>
    </w:p>
    <w:p w14:paraId="7F3C1682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3F3885B8" w14:textId="0FAA3E31" w:rsidR="00276E64" w:rsidRPr="00567660" w:rsidRDefault="00BA7D22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Du skal overfor ledelsen forklare fordelen ved at benytte konteringsinstrukser i virksomhedens regnskab</w:t>
      </w:r>
    </w:p>
    <w:p w14:paraId="766EAD7F" w14:textId="77777777" w:rsidR="00276E64" w:rsidRPr="002E2A5E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F02D02F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9F9560A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D66BBF6" w14:textId="77777777" w:rsidR="00276E64" w:rsidRPr="00B251FC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Calibri" w:hAnsiTheme="majorHAnsi" w:cstheme="majorHAnsi"/>
          <w:iCs/>
          <w:color w:val="000000"/>
          <w:sz w:val="22"/>
          <w:szCs w:val="22"/>
          <w:bdr w:val="none" w:sz="0" w:space="0" w:color="auto"/>
          <w:lang w:val="da-DK"/>
        </w:rPr>
      </w:pPr>
    </w:p>
    <w:p w14:paraId="21760073" w14:textId="10B128E2" w:rsidR="00276E64" w:rsidRPr="00D4596E" w:rsidRDefault="00BA7D22" w:rsidP="00A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Skriv 2 fordele virksomheden får, ved at benytte konteringsinstrukser</w:t>
      </w:r>
      <w:r w:rsidR="00A1220C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 xml:space="preserve"> </w:t>
      </w:r>
      <w:r w:rsidR="00A1220C">
        <w:rPr>
          <w:rFonts w:ascii="Verdana" w:hAnsi="Verdana" w:cs="Helvetica"/>
          <w:iCs/>
          <w:sz w:val="18"/>
          <w:szCs w:val="18"/>
          <w:lang w:val="da-DK" w:eastAsia="da-DK"/>
        </w:rPr>
        <w:t>(2</w:t>
      </w:r>
      <w:r w:rsidR="00A1220C" w:rsidRPr="00A1220C">
        <w:rPr>
          <w:rFonts w:ascii="Verdana" w:hAnsi="Verdana" w:cs="Helvetica"/>
          <w:iCs/>
          <w:sz w:val="18"/>
          <w:szCs w:val="18"/>
          <w:lang w:val="da-DK" w:eastAsia="da-DK"/>
        </w:rPr>
        <w:t xml:space="preserve"> point)</w:t>
      </w:r>
    </w:p>
    <w:p w14:paraId="46FBFF5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C80667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74E8526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FAE0B78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2FAAA2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55F40F1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324B00B1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322061C5" w14:textId="77777777" w:rsidR="00286C62" w:rsidRDefault="00286C62" w:rsidP="00286C62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6"/>
        <w:rPr>
          <w:rFonts w:asciiTheme="majorHAnsi" w:hAnsiTheme="majorHAnsi" w:cstheme="majorHAnsi"/>
          <w:b/>
          <w:color w:val="000000" w:themeColor="text1"/>
        </w:rPr>
      </w:pPr>
    </w:p>
    <w:p w14:paraId="7FCEA718" w14:textId="77777777" w:rsidR="000140C3" w:rsidRPr="00B765DF" w:rsidRDefault="000140C3" w:rsidP="006750CB">
      <w:pPr>
        <w:pStyle w:val="Standard"/>
        <w:ind w:right="6"/>
        <w:rPr>
          <w:rFonts w:ascii="Helvetica" w:hAnsi="Helvetica" w:cs="Calibri"/>
          <w:b/>
          <w:sz w:val="24"/>
          <w:szCs w:val="24"/>
        </w:rPr>
      </w:pPr>
    </w:p>
    <w:sectPr w:rsidR="000140C3" w:rsidRPr="00B765DF" w:rsidSect="00E471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2C1E" w14:textId="77777777" w:rsidR="00B760D4" w:rsidRDefault="00B760D4">
      <w:r>
        <w:separator/>
      </w:r>
    </w:p>
  </w:endnote>
  <w:endnote w:type="continuationSeparator" w:id="0">
    <w:p w14:paraId="0C20BD16" w14:textId="77777777" w:rsidR="00B760D4" w:rsidRDefault="00B7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DBFC" w14:textId="77777777" w:rsidR="00BE2DA2" w:rsidRDefault="00BE2D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EB9" w14:textId="20E061D7" w:rsidR="00B04B30" w:rsidRDefault="00B04B30" w:rsidP="009359E8">
    <w:pPr>
      <w:pStyle w:val="Sidehovedsidefod"/>
      <w:tabs>
        <w:tab w:val="center" w:pos="4819"/>
        <w:tab w:val="right" w:pos="10065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60746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6ED8" w14:textId="77777777" w:rsidR="00BE2DA2" w:rsidRDefault="00BE2D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0EAD" w14:textId="77777777" w:rsidR="00B760D4" w:rsidRDefault="00B760D4">
      <w:r>
        <w:separator/>
      </w:r>
    </w:p>
  </w:footnote>
  <w:footnote w:type="continuationSeparator" w:id="0">
    <w:p w14:paraId="57352613" w14:textId="77777777" w:rsidR="00B760D4" w:rsidRDefault="00B7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AF58" w14:textId="7CC9A27A" w:rsidR="008A0C6F" w:rsidRDefault="008A0C6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A2D" w14:textId="5E6B1EED" w:rsidR="00C84982" w:rsidRDefault="00C84982">
    <w:pPr>
      <w:pStyle w:val="Sidehovedsidefod"/>
      <w:tabs>
        <w:tab w:val="center" w:pos="4819"/>
        <w:tab w:val="right" w:pos="9638"/>
      </w:tabs>
    </w:pPr>
  </w:p>
  <w:p w14:paraId="4E0A7F84" w14:textId="77777777" w:rsidR="00B04B30" w:rsidRDefault="00C84982">
    <w:pPr>
      <w:pStyle w:val="Sidehovedsidefod"/>
      <w:tabs>
        <w:tab w:val="center" w:pos="4819"/>
        <w:tab w:val="right" w:pos="9638"/>
      </w:tabs>
    </w:pPr>
    <w:r w:rsidRPr="00186340">
      <w:rPr>
        <w:rFonts w:cs="Calibri"/>
        <w:noProof/>
      </w:rPr>
      <w:drawing>
        <wp:anchor distT="152400" distB="152400" distL="152400" distR="152400" simplePos="0" relativeHeight="251660288" behindDoc="0" locked="0" layoutInCell="1" allowOverlap="1" wp14:anchorId="177301BF" wp14:editId="3216A8E5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2165350" cy="289560"/>
          <wp:effectExtent l="0" t="0" r="6350" b="2540"/>
          <wp:wrapThrough wrapText="bothSides" distL="152400" distR="152400">
            <wp:wrapPolygon edited="1">
              <wp:start x="241" y="3000"/>
              <wp:lineTo x="642" y="3000"/>
              <wp:lineTo x="803" y="15600"/>
              <wp:lineTo x="1365" y="15600"/>
              <wp:lineTo x="1445" y="3000"/>
              <wp:lineTo x="1847" y="3000"/>
              <wp:lineTo x="1686" y="17400"/>
              <wp:lineTo x="803" y="19200"/>
              <wp:lineTo x="241" y="15000"/>
              <wp:lineTo x="241" y="3000"/>
              <wp:lineTo x="2248" y="3000"/>
              <wp:lineTo x="2248" y="7800"/>
              <wp:lineTo x="2409" y="8040"/>
              <wp:lineTo x="2810" y="10200"/>
              <wp:lineTo x="2409" y="10200"/>
              <wp:lineTo x="2489" y="16200"/>
              <wp:lineTo x="2891" y="15000"/>
              <wp:lineTo x="2810" y="10200"/>
              <wp:lineTo x="2409" y="8040"/>
              <wp:lineTo x="3051" y="9000"/>
              <wp:lineTo x="3051" y="16800"/>
              <wp:lineTo x="2168" y="17400"/>
              <wp:lineTo x="2248" y="7800"/>
              <wp:lineTo x="2248" y="3000"/>
              <wp:lineTo x="3453" y="3000"/>
              <wp:lineTo x="3453" y="7800"/>
              <wp:lineTo x="3694" y="8127"/>
              <wp:lineTo x="4095" y="10200"/>
              <wp:lineTo x="3694" y="10200"/>
              <wp:lineTo x="3774" y="16200"/>
              <wp:lineTo x="4175" y="15000"/>
              <wp:lineTo x="4095" y="10200"/>
              <wp:lineTo x="3694" y="8127"/>
              <wp:lineTo x="4336" y="9000"/>
              <wp:lineTo x="4336" y="16800"/>
              <wp:lineTo x="3453" y="17400"/>
              <wp:lineTo x="3453" y="7800"/>
              <wp:lineTo x="3453" y="3000"/>
              <wp:lineTo x="4978" y="3000"/>
              <wp:lineTo x="4978" y="7800"/>
              <wp:lineTo x="5380" y="8400"/>
              <wp:lineTo x="5701" y="17400"/>
              <wp:lineTo x="4978" y="15600"/>
              <wp:lineTo x="4898" y="17400"/>
              <wp:lineTo x="4577" y="16200"/>
              <wp:lineTo x="4978" y="7800"/>
              <wp:lineTo x="4978" y="3000"/>
              <wp:lineTo x="5942" y="3000"/>
              <wp:lineTo x="5942" y="7800"/>
              <wp:lineTo x="6424" y="9000"/>
              <wp:lineTo x="6745" y="13800"/>
              <wp:lineTo x="6745" y="7800"/>
              <wp:lineTo x="6986" y="7800"/>
              <wp:lineTo x="6986" y="17400"/>
              <wp:lineTo x="6504" y="16200"/>
              <wp:lineTo x="6183" y="12000"/>
              <wp:lineTo x="6183" y="17400"/>
              <wp:lineTo x="5942" y="17400"/>
              <wp:lineTo x="5942" y="7800"/>
              <wp:lineTo x="5942" y="3000"/>
              <wp:lineTo x="7307" y="3000"/>
              <wp:lineTo x="7307" y="7800"/>
              <wp:lineTo x="7789" y="9000"/>
              <wp:lineTo x="8110" y="13800"/>
              <wp:lineTo x="8190" y="7800"/>
              <wp:lineTo x="8351" y="9000"/>
              <wp:lineTo x="8351" y="17400"/>
              <wp:lineTo x="7949" y="16800"/>
              <wp:lineTo x="7548" y="12000"/>
              <wp:lineTo x="7548" y="17400"/>
              <wp:lineTo x="7307" y="17400"/>
              <wp:lineTo x="7307" y="7800"/>
              <wp:lineTo x="7307" y="3000"/>
              <wp:lineTo x="8752" y="3000"/>
              <wp:lineTo x="8752" y="7800"/>
              <wp:lineTo x="9475" y="7800"/>
              <wp:lineTo x="9475" y="9600"/>
              <wp:lineTo x="8993" y="9600"/>
              <wp:lineTo x="9074" y="12000"/>
              <wp:lineTo x="9395" y="13200"/>
              <wp:lineTo x="8993" y="13800"/>
              <wp:lineTo x="9074" y="16200"/>
              <wp:lineTo x="9475" y="17400"/>
              <wp:lineTo x="8672" y="17400"/>
              <wp:lineTo x="8752" y="7800"/>
              <wp:lineTo x="8752" y="3000"/>
              <wp:lineTo x="9796" y="3000"/>
              <wp:lineTo x="9796" y="7800"/>
              <wp:lineTo x="10037" y="7800"/>
              <wp:lineTo x="10117" y="16200"/>
              <wp:lineTo x="10519" y="17400"/>
              <wp:lineTo x="9716" y="17400"/>
              <wp:lineTo x="9796" y="7800"/>
              <wp:lineTo x="9796" y="3000"/>
              <wp:lineTo x="10840" y="3000"/>
              <wp:lineTo x="10840" y="7800"/>
              <wp:lineTo x="11483" y="7800"/>
              <wp:lineTo x="11483" y="9600"/>
              <wp:lineTo x="11001" y="10800"/>
              <wp:lineTo x="11563" y="13800"/>
              <wp:lineTo x="11402" y="17400"/>
              <wp:lineTo x="10680" y="17400"/>
              <wp:lineTo x="10840" y="16200"/>
              <wp:lineTo x="11242" y="15600"/>
              <wp:lineTo x="11081" y="13200"/>
              <wp:lineTo x="10680" y="12000"/>
              <wp:lineTo x="10840" y="7800"/>
              <wp:lineTo x="10840" y="3000"/>
              <wp:lineTo x="11804" y="3000"/>
              <wp:lineTo x="11804" y="7800"/>
              <wp:lineTo x="12526" y="9000"/>
              <wp:lineTo x="12045" y="9600"/>
              <wp:lineTo x="12125" y="12000"/>
              <wp:lineTo x="12526" y="13200"/>
              <wp:lineTo x="12045" y="13800"/>
              <wp:lineTo x="12125" y="16200"/>
              <wp:lineTo x="12526" y="16800"/>
              <wp:lineTo x="11804" y="17400"/>
              <wp:lineTo x="11804" y="7800"/>
              <wp:lineTo x="11804" y="3000"/>
              <wp:lineTo x="12928" y="3000"/>
              <wp:lineTo x="12928" y="7800"/>
              <wp:lineTo x="13570" y="7800"/>
              <wp:lineTo x="13570" y="9600"/>
              <wp:lineTo x="13008" y="10800"/>
              <wp:lineTo x="13651" y="13800"/>
              <wp:lineTo x="13490" y="17400"/>
              <wp:lineTo x="12767" y="17400"/>
              <wp:lineTo x="12928" y="16200"/>
              <wp:lineTo x="13329" y="15600"/>
              <wp:lineTo x="13329" y="13800"/>
              <wp:lineTo x="12767" y="12000"/>
              <wp:lineTo x="12928" y="7800"/>
              <wp:lineTo x="12928" y="3000"/>
              <wp:lineTo x="13891" y="3000"/>
              <wp:lineTo x="13891" y="7800"/>
              <wp:lineTo x="14293" y="9000"/>
              <wp:lineTo x="14694" y="13800"/>
              <wp:lineTo x="14694" y="7800"/>
              <wp:lineTo x="14935" y="8400"/>
              <wp:lineTo x="14935" y="17400"/>
              <wp:lineTo x="14454" y="16800"/>
              <wp:lineTo x="14132" y="12000"/>
              <wp:lineTo x="14132" y="17400"/>
              <wp:lineTo x="13811" y="17400"/>
              <wp:lineTo x="13891" y="7800"/>
              <wp:lineTo x="13891" y="3000"/>
              <wp:lineTo x="15658" y="3000"/>
              <wp:lineTo x="15658" y="7800"/>
              <wp:lineTo x="16541" y="7800"/>
              <wp:lineTo x="16541" y="9600"/>
              <wp:lineTo x="16059" y="9600"/>
              <wp:lineTo x="16140" y="12000"/>
              <wp:lineTo x="16461" y="13200"/>
              <wp:lineTo x="16059" y="13800"/>
              <wp:lineTo x="16220" y="16200"/>
              <wp:lineTo x="16541" y="16800"/>
              <wp:lineTo x="15819" y="17400"/>
              <wp:lineTo x="15819" y="15600"/>
              <wp:lineTo x="15417" y="16200"/>
              <wp:lineTo x="15176" y="16800"/>
              <wp:lineTo x="15658" y="7800"/>
              <wp:lineTo x="15658" y="3000"/>
              <wp:lineTo x="16782" y="3000"/>
              <wp:lineTo x="16782" y="7800"/>
              <wp:lineTo x="17103" y="10200"/>
              <wp:lineTo x="17264" y="14400"/>
              <wp:lineTo x="17585" y="7800"/>
              <wp:lineTo x="17746" y="9000"/>
              <wp:lineTo x="17425" y="17400"/>
              <wp:lineTo x="17023" y="16800"/>
              <wp:lineTo x="16782" y="7800"/>
              <wp:lineTo x="16782" y="3000"/>
              <wp:lineTo x="18067" y="3000"/>
              <wp:lineTo x="18067" y="7800"/>
              <wp:lineTo x="18468" y="9000"/>
              <wp:lineTo x="18870" y="13800"/>
              <wp:lineTo x="18870" y="7800"/>
              <wp:lineTo x="19111" y="8400"/>
              <wp:lineTo x="19111" y="17400"/>
              <wp:lineTo x="18629" y="16800"/>
              <wp:lineTo x="18228" y="12000"/>
              <wp:lineTo x="18308" y="17400"/>
              <wp:lineTo x="17987" y="17400"/>
              <wp:lineTo x="18067" y="7800"/>
              <wp:lineTo x="18067" y="3000"/>
              <wp:lineTo x="19432" y="3000"/>
              <wp:lineTo x="19432" y="7800"/>
              <wp:lineTo x="20155" y="9000"/>
              <wp:lineTo x="19673" y="9600"/>
              <wp:lineTo x="19753" y="12000"/>
              <wp:lineTo x="20074" y="13200"/>
              <wp:lineTo x="19673" y="13800"/>
              <wp:lineTo x="19753" y="16200"/>
              <wp:lineTo x="20235" y="17400"/>
              <wp:lineTo x="19432" y="17400"/>
              <wp:lineTo x="19432" y="7800"/>
              <wp:lineTo x="19432" y="3000"/>
              <wp:lineTo x="20396" y="3000"/>
              <wp:lineTo x="20396" y="7800"/>
              <wp:lineTo x="21359" y="7800"/>
              <wp:lineTo x="21359" y="9600"/>
              <wp:lineTo x="20958" y="9600"/>
              <wp:lineTo x="20958" y="17400"/>
              <wp:lineTo x="20717" y="17400"/>
              <wp:lineTo x="20636" y="9600"/>
              <wp:lineTo x="20396" y="8400"/>
              <wp:lineTo x="20396" y="7800"/>
              <wp:lineTo x="20396" y="3000"/>
              <wp:lineTo x="241" y="3000"/>
            </wp:wrapPolygon>
          </wp:wrapThrough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_HAK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0" cy="289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B30">
      <w:tab/>
    </w:r>
    <w:r w:rsidR="00B04B30">
      <w:tab/>
      <w:t xml:space="preserve">      </w:t>
    </w:r>
  </w:p>
  <w:p w14:paraId="03CADA60" w14:textId="77777777" w:rsidR="000537B6" w:rsidRDefault="000537B6">
    <w:pPr>
      <w:pStyle w:val="Sidehovedsidefod"/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593E" w14:textId="680401E5" w:rsidR="008A0C6F" w:rsidRDefault="008A0C6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4CF"/>
    <w:multiLevelType w:val="hybridMultilevel"/>
    <w:tmpl w:val="837468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3E76"/>
    <w:multiLevelType w:val="hybridMultilevel"/>
    <w:tmpl w:val="6D4EA5D6"/>
    <w:lvl w:ilvl="0" w:tplc="492A23B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634F"/>
    <w:multiLevelType w:val="hybridMultilevel"/>
    <w:tmpl w:val="47260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080"/>
    <w:multiLevelType w:val="hybridMultilevel"/>
    <w:tmpl w:val="FE1C40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39A"/>
    <w:multiLevelType w:val="hybridMultilevel"/>
    <w:tmpl w:val="B4664C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A36"/>
    <w:multiLevelType w:val="hybridMultilevel"/>
    <w:tmpl w:val="740674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25BE"/>
    <w:multiLevelType w:val="hybridMultilevel"/>
    <w:tmpl w:val="6A8AC6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E0698"/>
    <w:multiLevelType w:val="hybridMultilevel"/>
    <w:tmpl w:val="680C00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7E28"/>
    <w:multiLevelType w:val="hybridMultilevel"/>
    <w:tmpl w:val="166442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F3940"/>
    <w:multiLevelType w:val="hybridMultilevel"/>
    <w:tmpl w:val="AB764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C76DC"/>
    <w:multiLevelType w:val="hybridMultilevel"/>
    <w:tmpl w:val="B27814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39C9"/>
    <w:multiLevelType w:val="hybridMultilevel"/>
    <w:tmpl w:val="0D5CFC14"/>
    <w:lvl w:ilvl="0" w:tplc="BD2CCE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40FD"/>
    <w:multiLevelType w:val="hybridMultilevel"/>
    <w:tmpl w:val="E85E1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841C5"/>
    <w:multiLevelType w:val="hybridMultilevel"/>
    <w:tmpl w:val="0B98281A"/>
    <w:lvl w:ilvl="0" w:tplc="5514320A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56143"/>
    <w:multiLevelType w:val="hybridMultilevel"/>
    <w:tmpl w:val="312EFE8C"/>
    <w:lvl w:ilvl="0" w:tplc="E39C8C2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30CDF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4AFB3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F0FC6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E6D6D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EE2CD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ACA66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347CA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509C3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6FF46A5"/>
    <w:multiLevelType w:val="hybridMultilevel"/>
    <w:tmpl w:val="FCA02D50"/>
    <w:lvl w:ilvl="0" w:tplc="B124536E">
      <w:numFmt w:val="bullet"/>
      <w:lvlText w:val="-"/>
      <w:lvlJc w:val="left"/>
      <w:pPr>
        <w:ind w:left="3442" w:hanging="360"/>
      </w:pPr>
      <w:rPr>
        <w:rFonts w:ascii="Garamond" w:eastAsia="Garamond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76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48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202" w:hanging="360"/>
      </w:pPr>
      <w:rPr>
        <w:rFonts w:ascii="Wingdings" w:hAnsi="Wingdings" w:hint="default"/>
      </w:rPr>
    </w:lvl>
  </w:abstractNum>
  <w:abstractNum w:abstractNumId="16" w15:restartNumberingAfterBreak="0">
    <w:nsid w:val="69971A52"/>
    <w:multiLevelType w:val="hybridMultilevel"/>
    <w:tmpl w:val="F6281A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1665"/>
    <w:multiLevelType w:val="hybridMultilevel"/>
    <w:tmpl w:val="0BECD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66989"/>
    <w:multiLevelType w:val="hybridMultilevel"/>
    <w:tmpl w:val="1B6098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3475E"/>
    <w:multiLevelType w:val="hybridMultilevel"/>
    <w:tmpl w:val="3D0A3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44900">
    <w:abstractNumId w:val="14"/>
  </w:num>
  <w:num w:numId="2" w16cid:durableId="1899003501">
    <w:abstractNumId w:val="15"/>
  </w:num>
  <w:num w:numId="3" w16cid:durableId="1372727809">
    <w:abstractNumId w:val="4"/>
  </w:num>
  <w:num w:numId="4" w16cid:durableId="1794520617">
    <w:abstractNumId w:val="1"/>
  </w:num>
  <w:num w:numId="5" w16cid:durableId="1319572094">
    <w:abstractNumId w:val="13"/>
  </w:num>
  <w:num w:numId="6" w16cid:durableId="799425236">
    <w:abstractNumId w:val="17"/>
  </w:num>
  <w:num w:numId="7" w16cid:durableId="1115252570">
    <w:abstractNumId w:val="9"/>
  </w:num>
  <w:num w:numId="8" w16cid:durableId="392849402">
    <w:abstractNumId w:val="12"/>
  </w:num>
  <w:num w:numId="9" w16cid:durableId="964850625">
    <w:abstractNumId w:val="2"/>
  </w:num>
  <w:num w:numId="10" w16cid:durableId="938834553">
    <w:abstractNumId w:val="11"/>
  </w:num>
  <w:num w:numId="11" w16cid:durableId="332806040">
    <w:abstractNumId w:val="8"/>
  </w:num>
  <w:num w:numId="12" w16cid:durableId="1494878936">
    <w:abstractNumId w:val="19"/>
  </w:num>
  <w:num w:numId="13" w16cid:durableId="351104898">
    <w:abstractNumId w:val="7"/>
  </w:num>
  <w:num w:numId="14" w16cid:durableId="949237101">
    <w:abstractNumId w:val="16"/>
  </w:num>
  <w:num w:numId="15" w16cid:durableId="304823341">
    <w:abstractNumId w:val="0"/>
  </w:num>
  <w:num w:numId="16" w16cid:durableId="1505170630">
    <w:abstractNumId w:val="18"/>
  </w:num>
  <w:num w:numId="17" w16cid:durableId="97214631">
    <w:abstractNumId w:val="5"/>
  </w:num>
  <w:num w:numId="18" w16cid:durableId="146290347">
    <w:abstractNumId w:val="6"/>
  </w:num>
  <w:num w:numId="19" w16cid:durableId="482963669">
    <w:abstractNumId w:val="10"/>
  </w:num>
  <w:num w:numId="20" w16cid:durableId="13822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227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2"/>
    <w:rsid w:val="00001E6E"/>
    <w:rsid w:val="00003F83"/>
    <w:rsid w:val="000064D2"/>
    <w:rsid w:val="00010939"/>
    <w:rsid w:val="00011404"/>
    <w:rsid w:val="00013B73"/>
    <w:rsid w:val="000140C3"/>
    <w:rsid w:val="00025094"/>
    <w:rsid w:val="00027C9C"/>
    <w:rsid w:val="000358AD"/>
    <w:rsid w:val="00037263"/>
    <w:rsid w:val="000537B6"/>
    <w:rsid w:val="00064B32"/>
    <w:rsid w:val="00072FFB"/>
    <w:rsid w:val="00080B3A"/>
    <w:rsid w:val="0008299C"/>
    <w:rsid w:val="00090E3D"/>
    <w:rsid w:val="000A3F40"/>
    <w:rsid w:val="000B567E"/>
    <w:rsid w:val="000D4954"/>
    <w:rsid w:val="000D52D8"/>
    <w:rsid w:val="000E032E"/>
    <w:rsid w:val="000F07E3"/>
    <w:rsid w:val="000F57F5"/>
    <w:rsid w:val="00120BB9"/>
    <w:rsid w:val="001240B3"/>
    <w:rsid w:val="001259E3"/>
    <w:rsid w:val="001316BD"/>
    <w:rsid w:val="00131F3A"/>
    <w:rsid w:val="00140D6A"/>
    <w:rsid w:val="00154B4D"/>
    <w:rsid w:val="0016360B"/>
    <w:rsid w:val="00166B50"/>
    <w:rsid w:val="0017581E"/>
    <w:rsid w:val="001760AF"/>
    <w:rsid w:val="0018033B"/>
    <w:rsid w:val="00181E6D"/>
    <w:rsid w:val="00186340"/>
    <w:rsid w:val="00193D1E"/>
    <w:rsid w:val="001A0BF6"/>
    <w:rsid w:val="001A6CEB"/>
    <w:rsid w:val="001A7461"/>
    <w:rsid w:val="001B09F0"/>
    <w:rsid w:val="001B0D2A"/>
    <w:rsid w:val="001C7238"/>
    <w:rsid w:val="001D1B9F"/>
    <w:rsid w:val="001E0319"/>
    <w:rsid w:val="001F4B23"/>
    <w:rsid w:val="002023D8"/>
    <w:rsid w:val="00205F47"/>
    <w:rsid w:val="00221730"/>
    <w:rsid w:val="00225853"/>
    <w:rsid w:val="00226BF9"/>
    <w:rsid w:val="0023229A"/>
    <w:rsid w:val="00240764"/>
    <w:rsid w:val="002441E5"/>
    <w:rsid w:val="00245EDB"/>
    <w:rsid w:val="002502EF"/>
    <w:rsid w:val="002552E5"/>
    <w:rsid w:val="0026100E"/>
    <w:rsid w:val="00273216"/>
    <w:rsid w:val="00273F3B"/>
    <w:rsid w:val="00276BFC"/>
    <w:rsid w:val="00276E64"/>
    <w:rsid w:val="0028579D"/>
    <w:rsid w:val="00286C62"/>
    <w:rsid w:val="002963B8"/>
    <w:rsid w:val="002B1F61"/>
    <w:rsid w:val="002C20E7"/>
    <w:rsid w:val="002C353F"/>
    <w:rsid w:val="002D5EF6"/>
    <w:rsid w:val="002F2CE3"/>
    <w:rsid w:val="002F6AFD"/>
    <w:rsid w:val="002F6C48"/>
    <w:rsid w:val="00304B55"/>
    <w:rsid w:val="00314EEA"/>
    <w:rsid w:val="00315C4A"/>
    <w:rsid w:val="0031776F"/>
    <w:rsid w:val="0034230F"/>
    <w:rsid w:val="00345AE8"/>
    <w:rsid w:val="00350076"/>
    <w:rsid w:val="00356F26"/>
    <w:rsid w:val="00372E80"/>
    <w:rsid w:val="0037406B"/>
    <w:rsid w:val="0038545C"/>
    <w:rsid w:val="00391A6B"/>
    <w:rsid w:val="00391B5F"/>
    <w:rsid w:val="00392CFB"/>
    <w:rsid w:val="003A1DEF"/>
    <w:rsid w:val="003D0455"/>
    <w:rsid w:val="003D29C6"/>
    <w:rsid w:val="003E2816"/>
    <w:rsid w:val="003F3C6C"/>
    <w:rsid w:val="00400570"/>
    <w:rsid w:val="0041074B"/>
    <w:rsid w:val="00436C8D"/>
    <w:rsid w:val="004440DF"/>
    <w:rsid w:val="00457790"/>
    <w:rsid w:val="0046476E"/>
    <w:rsid w:val="00465CBD"/>
    <w:rsid w:val="00466DC6"/>
    <w:rsid w:val="004705AE"/>
    <w:rsid w:val="004728F9"/>
    <w:rsid w:val="004828AD"/>
    <w:rsid w:val="00483924"/>
    <w:rsid w:val="004975A0"/>
    <w:rsid w:val="004A0BA6"/>
    <w:rsid w:val="004A5F8E"/>
    <w:rsid w:val="004A7B32"/>
    <w:rsid w:val="004B1240"/>
    <w:rsid w:val="004B46D0"/>
    <w:rsid w:val="004C1420"/>
    <w:rsid w:val="004C3B88"/>
    <w:rsid w:val="004D3A09"/>
    <w:rsid w:val="004E13D7"/>
    <w:rsid w:val="004E1F40"/>
    <w:rsid w:val="004E63CD"/>
    <w:rsid w:val="004F10A9"/>
    <w:rsid w:val="004F1E61"/>
    <w:rsid w:val="004F3CDA"/>
    <w:rsid w:val="004F4635"/>
    <w:rsid w:val="004F6E17"/>
    <w:rsid w:val="004F70A3"/>
    <w:rsid w:val="005019F5"/>
    <w:rsid w:val="00505426"/>
    <w:rsid w:val="00506AC1"/>
    <w:rsid w:val="005130B0"/>
    <w:rsid w:val="0054058E"/>
    <w:rsid w:val="00546030"/>
    <w:rsid w:val="00560313"/>
    <w:rsid w:val="00560746"/>
    <w:rsid w:val="00562301"/>
    <w:rsid w:val="00580C89"/>
    <w:rsid w:val="00586395"/>
    <w:rsid w:val="0059115B"/>
    <w:rsid w:val="005B400C"/>
    <w:rsid w:val="005C1D2F"/>
    <w:rsid w:val="005C24BD"/>
    <w:rsid w:val="005C3080"/>
    <w:rsid w:val="005E1FDC"/>
    <w:rsid w:val="005E4320"/>
    <w:rsid w:val="005F347A"/>
    <w:rsid w:val="00600879"/>
    <w:rsid w:val="0061220E"/>
    <w:rsid w:val="00613D41"/>
    <w:rsid w:val="00616540"/>
    <w:rsid w:val="0062348D"/>
    <w:rsid w:val="0062454F"/>
    <w:rsid w:val="006278E5"/>
    <w:rsid w:val="006445DE"/>
    <w:rsid w:val="0064588C"/>
    <w:rsid w:val="0064672B"/>
    <w:rsid w:val="006563B2"/>
    <w:rsid w:val="00664BDF"/>
    <w:rsid w:val="00665B9D"/>
    <w:rsid w:val="00671BFF"/>
    <w:rsid w:val="006750CB"/>
    <w:rsid w:val="006841F0"/>
    <w:rsid w:val="006A232D"/>
    <w:rsid w:val="006A270E"/>
    <w:rsid w:val="006A502A"/>
    <w:rsid w:val="006C0BC0"/>
    <w:rsid w:val="006C5C75"/>
    <w:rsid w:val="006C736F"/>
    <w:rsid w:val="006D621B"/>
    <w:rsid w:val="006D72B0"/>
    <w:rsid w:val="006F1D7A"/>
    <w:rsid w:val="00702EEC"/>
    <w:rsid w:val="007035EB"/>
    <w:rsid w:val="00723B32"/>
    <w:rsid w:val="00723D2C"/>
    <w:rsid w:val="00732FE2"/>
    <w:rsid w:val="007337DD"/>
    <w:rsid w:val="007358A6"/>
    <w:rsid w:val="00737B1A"/>
    <w:rsid w:val="00744F58"/>
    <w:rsid w:val="00751CB2"/>
    <w:rsid w:val="00752737"/>
    <w:rsid w:val="007530C5"/>
    <w:rsid w:val="00761211"/>
    <w:rsid w:val="00774367"/>
    <w:rsid w:val="00775696"/>
    <w:rsid w:val="00792954"/>
    <w:rsid w:val="00795070"/>
    <w:rsid w:val="007A08FF"/>
    <w:rsid w:val="007A69C3"/>
    <w:rsid w:val="007A69E6"/>
    <w:rsid w:val="007A6A7A"/>
    <w:rsid w:val="007B344C"/>
    <w:rsid w:val="007B7D85"/>
    <w:rsid w:val="007C2A98"/>
    <w:rsid w:val="007C3488"/>
    <w:rsid w:val="007C384D"/>
    <w:rsid w:val="007E1D61"/>
    <w:rsid w:val="007E2F1F"/>
    <w:rsid w:val="007E42D0"/>
    <w:rsid w:val="007E7793"/>
    <w:rsid w:val="007F0636"/>
    <w:rsid w:val="007F1AE8"/>
    <w:rsid w:val="007F2FE6"/>
    <w:rsid w:val="007F6238"/>
    <w:rsid w:val="00800897"/>
    <w:rsid w:val="00802FCA"/>
    <w:rsid w:val="00810D04"/>
    <w:rsid w:val="00822CC5"/>
    <w:rsid w:val="00827E4B"/>
    <w:rsid w:val="00840E35"/>
    <w:rsid w:val="00845330"/>
    <w:rsid w:val="00857A05"/>
    <w:rsid w:val="00857BE7"/>
    <w:rsid w:val="00874C6B"/>
    <w:rsid w:val="008A0C6F"/>
    <w:rsid w:val="008A1733"/>
    <w:rsid w:val="008A33C9"/>
    <w:rsid w:val="008A5B93"/>
    <w:rsid w:val="008B0C5F"/>
    <w:rsid w:val="008B1464"/>
    <w:rsid w:val="008C5718"/>
    <w:rsid w:val="008C756E"/>
    <w:rsid w:val="008E0C04"/>
    <w:rsid w:val="008E3925"/>
    <w:rsid w:val="008E75CC"/>
    <w:rsid w:val="008F08BC"/>
    <w:rsid w:val="008F6BED"/>
    <w:rsid w:val="00916AE7"/>
    <w:rsid w:val="00922128"/>
    <w:rsid w:val="00930214"/>
    <w:rsid w:val="009359E8"/>
    <w:rsid w:val="00936429"/>
    <w:rsid w:val="00936ECD"/>
    <w:rsid w:val="0093732E"/>
    <w:rsid w:val="00937D87"/>
    <w:rsid w:val="0094029A"/>
    <w:rsid w:val="009464C0"/>
    <w:rsid w:val="00952815"/>
    <w:rsid w:val="00961122"/>
    <w:rsid w:val="0096238B"/>
    <w:rsid w:val="00962C1A"/>
    <w:rsid w:val="009645C2"/>
    <w:rsid w:val="00974A95"/>
    <w:rsid w:val="009858CD"/>
    <w:rsid w:val="00991261"/>
    <w:rsid w:val="009954E2"/>
    <w:rsid w:val="009964E8"/>
    <w:rsid w:val="009A0384"/>
    <w:rsid w:val="009A1123"/>
    <w:rsid w:val="009B32AB"/>
    <w:rsid w:val="009B3633"/>
    <w:rsid w:val="009D1959"/>
    <w:rsid w:val="009D514E"/>
    <w:rsid w:val="009E7125"/>
    <w:rsid w:val="009F26F6"/>
    <w:rsid w:val="009F2B5D"/>
    <w:rsid w:val="009F7682"/>
    <w:rsid w:val="00A06E7D"/>
    <w:rsid w:val="00A1220C"/>
    <w:rsid w:val="00A32554"/>
    <w:rsid w:val="00A40715"/>
    <w:rsid w:val="00A43BCD"/>
    <w:rsid w:val="00A56F95"/>
    <w:rsid w:val="00A647DF"/>
    <w:rsid w:val="00A70DFD"/>
    <w:rsid w:val="00A7507A"/>
    <w:rsid w:val="00A80966"/>
    <w:rsid w:val="00AB2430"/>
    <w:rsid w:val="00AB71E1"/>
    <w:rsid w:val="00AC0DAA"/>
    <w:rsid w:val="00AD204C"/>
    <w:rsid w:val="00AD3D7C"/>
    <w:rsid w:val="00AD54A8"/>
    <w:rsid w:val="00AE22EB"/>
    <w:rsid w:val="00AE5969"/>
    <w:rsid w:val="00AE7D0F"/>
    <w:rsid w:val="00AF06D4"/>
    <w:rsid w:val="00AF3DF0"/>
    <w:rsid w:val="00AF50B2"/>
    <w:rsid w:val="00AF5F08"/>
    <w:rsid w:val="00B04B30"/>
    <w:rsid w:val="00B07EC6"/>
    <w:rsid w:val="00B10B2A"/>
    <w:rsid w:val="00B1153D"/>
    <w:rsid w:val="00B128F6"/>
    <w:rsid w:val="00B14CC6"/>
    <w:rsid w:val="00B175D9"/>
    <w:rsid w:val="00B2275C"/>
    <w:rsid w:val="00B2338D"/>
    <w:rsid w:val="00B30184"/>
    <w:rsid w:val="00B3309A"/>
    <w:rsid w:val="00B40204"/>
    <w:rsid w:val="00B40F57"/>
    <w:rsid w:val="00B41110"/>
    <w:rsid w:val="00B47BEF"/>
    <w:rsid w:val="00B512FF"/>
    <w:rsid w:val="00B52B5B"/>
    <w:rsid w:val="00B53041"/>
    <w:rsid w:val="00B56E34"/>
    <w:rsid w:val="00B760D4"/>
    <w:rsid w:val="00B81F30"/>
    <w:rsid w:val="00B82172"/>
    <w:rsid w:val="00B8674B"/>
    <w:rsid w:val="00B86A3F"/>
    <w:rsid w:val="00B93A4F"/>
    <w:rsid w:val="00BA4973"/>
    <w:rsid w:val="00BA646E"/>
    <w:rsid w:val="00BA7D22"/>
    <w:rsid w:val="00BB31F3"/>
    <w:rsid w:val="00BC57BA"/>
    <w:rsid w:val="00BD492B"/>
    <w:rsid w:val="00BE005D"/>
    <w:rsid w:val="00BE2DA2"/>
    <w:rsid w:val="00BF6853"/>
    <w:rsid w:val="00BF6E00"/>
    <w:rsid w:val="00C059D3"/>
    <w:rsid w:val="00C05BE6"/>
    <w:rsid w:val="00C118C4"/>
    <w:rsid w:val="00C13123"/>
    <w:rsid w:val="00C15F23"/>
    <w:rsid w:val="00C24436"/>
    <w:rsid w:val="00C320A7"/>
    <w:rsid w:val="00C33A06"/>
    <w:rsid w:val="00C60C36"/>
    <w:rsid w:val="00C611F3"/>
    <w:rsid w:val="00C652C9"/>
    <w:rsid w:val="00C72395"/>
    <w:rsid w:val="00C741B9"/>
    <w:rsid w:val="00C81A23"/>
    <w:rsid w:val="00C84982"/>
    <w:rsid w:val="00C854D8"/>
    <w:rsid w:val="00C87078"/>
    <w:rsid w:val="00C91BE6"/>
    <w:rsid w:val="00CB0E15"/>
    <w:rsid w:val="00CC1D10"/>
    <w:rsid w:val="00CD697B"/>
    <w:rsid w:val="00CE34CC"/>
    <w:rsid w:val="00CE4FCC"/>
    <w:rsid w:val="00D0246E"/>
    <w:rsid w:val="00D07ABF"/>
    <w:rsid w:val="00D27F08"/>
    <w:rsid w:val="00D35EE9"/>
    <w:rsid w:val="00D42AC8"/>
    <w:rsid w:val="00D42C46"/>
    <w:rsid w:val="00D45F00"/>
    <w:rsid w:val="00D51FB8"/>
    <w:rsid w:val="00D542E6"/>
    <w:rsid w:val="00D659B8"/>
    <w:rsid w:val="00D7000E"/>
    <w:rsid w:val="00D852DC"/>
    <w:rsid w:val="00DA22D0"/>
    <w:rsid w:val="00DA7FC6"/>
    <w:rsid w:val="00DC09E8"/>
    <w:rsid w:val="00DC2F75"/>
    <w:rsid w:val="00DD3DBF"/>
    <w:rsid w:val="00DE5F92"/>
    <w:rsid w:val="00DE7B2C"/>
    <w:rsid w:val="00E015DA"/>
    <w:rsid w:val="00E01FC9"/>
    <w:rsid w:val="00E0484E"/>
    <w:rsid w:val="00E05A31"/>
    <w:rsid w:val="00E06917"/>
    <w:rsid w:val="00E17C53"/>
    <w:rsid w:val="00E435B8"/>
    <w:rsid w:val="00E45CB5"/>
    <w:rsid w:val="00E471E3"/>
    <w:rsid w:val="00E47A4B"/>
    <w:rsid w:val="00E5321F"/>
    <w:rsid w:val="00E53CB4"/>
    <w:rsid w:val="00E53FBE"/>
    <w:rsid w:val="00E56F31"/>
    <w:rsid w:val="00E63D5E"/>
    <w:rsid w:val="00E70B5C"/>
    <w:rsid w:val="00E740F5"/>
    <w:rsid w:val="00E969AE"/>
    <w:rsid w:val="00E97CCB"/>
    <w:rsid w:val="00EA3F19"/>
    <w:rsid w:val="00EB49EB"/>
    <w:rsid w:val="00ED20B5"/>
    <w:rsid w:val="00ED5B6C"/>
    <w:rsid w:val="00EE7CDA"/>
    <w:rsid w:val="00EF7BDF"/>
    <w:rsid w:val="00F00290"/>
    <w:rsid w:val="00F02B86"/>
    <w:rsid w:val="00F13909"/>
    <w:rsid w:val="00F25B27"/>
    <w:rsid w:val="00F37106"/>
    <w:rsid w:val="00F43B5B"/>
    <w:rsid w:val="00F46681"/>
    <w:rsid w:val="00F51128"/>
    <w:rsid w:val="00F5720F"/>
    <w:rsid w:val="00F73473"/>
    <w:rsid w:val="00F75B59"/>
    <w:rsid w:val="00F76A56"/>
    <w:rsid w:val="00F92F2E"/>
    <w:rsid w:val="00F952C1"/>
    <w:rsid w:val="00FA1806"/>
    <w:rsid w:val="00FA6DA5"/>
    <w:rsid w:val="00FB23F5"/>
    <w:rsid w:val="00FC5198"/>
    <w:rsid w:val="00FC52CB"/>
    <w:rsid w:val="00FE1AD3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9528F"/>
  <w15:docId w15:val="{014752A7-447F-416E-9C2F-E6B3ED0D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71BF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FF6600"/>
      <w:sz w:val="32"/>
      <w:szCs w:val="32"/>
      <w:bdr w:val="none" w:sz="0" w:space="0" w:color="auto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keepNext/>
      <w:keepLines/>
    </w:pPr>
    <w:rPr>
      <w:rFonts w:ascii="Helvetica Neue" w:hAnsi="Helvetica Neue" w:cs="Arial Unicode MS"/>
      <w:color w:val="000000"/>
      <w:sz w:val="16"/>
      <w:szCs w:val="16"/>
    </w:rPr>
  </w:style>
  <w:style w:type="paragraph" w:styleId="Brdtekst">
    <w:name w:val="Body Text"/>
    <w:link w:val="BrdtekstTegn"/>
    <w:rsid w:val="00186340"/>
    <w:rPr>
      <w:rFonts w:ascii="Calibri" w:eastAsia="Helvetica Neue" w:hAnsi="Calibri" w:cs="Helvetica Neue"/>
      <w:color w:val="000000"/>
      <w:sz w:val="24"/>
      <w:szCs w:val="24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507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507A"/>
    <w:rPr>
      <w:rFonts w:ascii="Lucida Grande" w:hAnsi="Lucida Grande"/>
      <w:sz w:val="18"/>
      <w:szCs w:val="18"/>
      <w:lang w:val="en-US" w:eastAsia="en-US"/>
    </w:rPr>
  </w:style>
  <w:style w:type="table" w:styleId="Tabel-Gitter">
    <w:name w:val="Table Grid"/>
    <w:basedOn w:val="Tabel-Normal"/>
    <w:rsid w:val="0096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C1D2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C1D2F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5C1D2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C1D2F"/>
    <w:rPr>
      <w:sz w:val="24"/>
      <w:szCs w:val="24"/>
      <w:lang w:val="en-US" w:eastAsia="en-US"/>
    </w:rPr>
  </w:style>
  <w:style w:type="character" w:styleId="Sidetal">
    <w:name w:val="page number"/>
    <w:basedOn w:val="Standardskrifttypeiafsnit"/>
    <w:uiPriority w:val="99"/>
    <w:semiHidden/>
    <w:unhideWhenUsed/>
    <w:rsid w:val="005C1D2F"/>
  </w:style>
  <w:style w:type="character" w:customStyle="1" w:styleId="BrdtekstTegn">
    <w:name w:val="Brødtekst Tegn"/>
    <w:basedOn w:val="Standardskrifttypeiafsnit"/>
    <w:link w:val="Brdtekst"/>
    <w:rsid w:val="00186340"/>
    <w:rPr>
      <w:rFonts w:ascii="Calibri" w:eastAsia="Helvetica Neue" w:hAnsi="Calibri" w:cs="Helvetica Neue"/>
      <w:color w:val="000000"/>
      <w:sz w:val="24"/>
      <w:szCs w:val="24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6AF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6A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6AF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Ingenafstand">
    <w:name w:val="No Spacing"/>
    <w:uiPriority w:val="1"/>
    <w:qFormat/>
    <w:rsid w:val="00186340"/>
    <w:rPr>
      <w:sz w:val="24"/>
      <w:szCs w:val="24"/>
      <w:lang w:val="en-US" w:eastAsia="en-US"/>
    </w:rPr>
  </w:style>
  <w:style w:type="paragraph" w:styleId="Listeafsnit">
    <w:name w:val="List Paragraph"/>
    <w:basedOn w:val="Normal"/>
    <w:uiPriority w:val="34"/>
    <w:qFormat/>
    <w:rsid w:val="00737B1A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B40204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71BFF"/>
    <w:rPr>
      <w:rFonts w:asciiTheme="majorHAnsi" w:eastAsiaTheme="majorEastAsia" w:hAnsiTheme="majorHAnsi" w:cstheme="majorBidi"/>
      <w:b/>
      <w:bCs/>
      <w:color w:val="FF6600"/>
      <w:sz w:val="32"/>
      <w:szCs w:val="32"/>
      <w:bdr w:val="none" w:sz="0" w:space="0" w:color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54D8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C73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C736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C736F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73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736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5155\Downloads\Pr&#248;veindhold%20-%20skabelon%20(2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dc5c7-cbca-4a47-8141-8e56d40f946a">UDD0-9-175113</_dlc_DocId>
    <_dlc_DocIdUrl xmlns="7c2dc5c7-cbca-4a47-8141-8e56d40f946a">
      <Url>https://uddannelsesnaevnet.sharepoint.com/Journal/_layouts/15/DocIdRedir.aspx?ID=UDD0-9-175113</Url>
      <Description>UDD0-9-175113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crosoft Word-dokument" ma:contentTypeID="0x010100EB74CFEB771A4F42B91BDF0EE66A72910051284FD77F2B1D4B8CCDAFEED5D5846C" ma:contentTypeVersion="28" ma:contentTypeDescription="" ma:contentTypeScope="" ma:versionID="88f24918e14d0c93938d34f0b9a23d9b">
  <xsd:schema xmlns:xsd="http://www.w3.org/2001/XMLSchema" xmlns:xs="http://www.w3.org/2001/XMLSchema" xmlns:p="http://schemas.microsoft.com/office/2006/metadata/properties" xmlns:ns2="7c2dc5c7-cbca-4a47-8141-8e56d40f946a" xmlns:ns3="fa0036ed-c9c6-4e39-9dbc-a930857e590e" xmlns:ns4="0e532ab1-9096-426e-9f87-c68153782496" targetNamespace="http://schemas.microsoft.com/office/2006/metadata/properties" ma:root="true" ma:fieldsID="b86f009e96b316e183c614d646135359" ns2:_="" ns3:_="" ns4:_="">
    <xsd:import namespace="7c2dc5c7-cbca-4a47-8141-8e56d40f946a"/>
    <xsd:import namespace="fa0036ed-c9c6-4e39-9dbc-a930857e590e"/>
    <xsd:import namespace="0e532ab1-9096-426e-9f87-c681537824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c5c7-cbca-4a47-8141-8e56d40f94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36ed-c9c6-4e39-9dbc-a930857e5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værdi for deling" ma:internalName="SharingHintHash" ma:readOnly="true">
      <xsd:simpleType>
        <xsd:restriction base="dms:Text"/>
      </xsd:simple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2ab1-9096-426e-9f87-c68153782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927D69-FBF9-45C3-99FD-C9B822229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99040-C639-40CE-AD06-8C27F96A02DC}">
  <ds:schemaRefs>
    <ds:schemaRef ds:uri="http://schemas.microsoft.com/office/2006/metadata/properties"/>
    <ds:schemaRef ds:uri="http://schemas.microsoft.com/office/infopath/2007/PartnerControls"/>
    <ds:schemaRef ds:uri="7c2dc5c7-cbca-4a47-8141-8e56d40f946a"/>
  </ds:schemaRefs>
</ds:datastoreItem>
</file>

<file path=customXml/itemProps3.xml><?xml version="1.0" encoding="utf-8"?>
<ds:datastoreItem xmlns:ds="http://schemas.openxmlformats.org/officeDocument/2006/customXml" ds:itemID="{A9813BA9-9922-41F3-8294-DD5A08BD01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D7178-3532-4529-BE34-5454A1E9D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c5c7-cbca-4a47-8141-8e56d40f946a"/>
    <ds:schemaRef ds:uri="fa0036ed-c9c6-4e39-9dbc-a930857e590e"/>
    <ds:schemaRef ds:uri="0e532ab1-9096-426e-9f87-c6815378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181D12-C237-4104-BC66-BD8B722B3C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Prøveindhold - skabelon (2).dotx</Template>
  <TotalTime>26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VIArt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Lykke Krog</dc:creator>
  <cp:lastModifiedBy>Dan Feld-Jakobsen</cp:lastModifiedBy>
  <cp:revision>3</cp:revision>
  <cp:lastPrinted>2018-08-14T14:03:00Z</cp:lastPrinted>
  <dcterms:created xsi:type="dcterms:W3CDTF">2026-02-01T18:10:00Z</dcterms:created>
  <dcterms:modified xsi:type="dcterms:W3CDTF">2026-02-01T18:36:00Z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0x010100EB74CFEB771A4F42B91BDF0EE66A72910051284FD77F2B1D4B8CCDAFEED5D5846C</vt:lpwstr>
  </property>
  <property fmtid="{D5CDD505-2E9C-101B-9397-08002B2CF9AE}" pid="3" name="_dlc_DocIdItemGuid">
    <vt:lpwstr>4530861a-0eaf-4d96-a50c-90aea2318302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