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A9CD03" w14:textId="77777777" w:rsidR="00AD54A8" w:rsidRPr="00C84982" w:rsidRDefault="00AD54A8">
      <w:pPr>
        <w:pStyle w:val="Brdtekst"/>
        <w:rPr>
          <w:rFonts w:ascii="Helvetica" w:hAnsi="Helvetica" w:cs="Calibri"/>
        </w:rPr>
      </w:pPr>
    </w:p>
    <w:p w14:paraId="322AEDF1" w14:textId="77777777" w:rsidR="00B41110" w:rsidRPr="00C84982" w:rsidRDefault="00B41110" w:rsidP="00B41110">
      <w:pPr>
        <w:rPr>
          <w:rFonts w:ascii="Helvetica" w:hAnsi="Helvetica" w:cs="Calibri"/>
          <w:b/>
          <w:lang w:val="da-DK"/>
        </w:rPr>
      </w:pPr>
      <w:r w:rsidRPr="00C84982">
        <w:rPr>
          <w:rFonts w:ascii="Helvetica" w:hAnsi="Helvetica" w:cs="Calibri"/>
          <w:b/>
          <w:lang w:val="da-DK"/>
        </w:rPr>
        <w:t>Prøve i</w:t>
      </w:r>
      <w:r w:rsidR="006750CB">
        <w:rPr>
          <w:rFonts w:ascii="Helvetica" w:hAnsi="Helvetica" w:cs="Calibri"/>
          <w:b/>
          <w:lang w:val="da-DK"/>
        </w:rPr>
        <w:t>:</w:t>
      </w:r>
    </w:p>
    <w:tbl>
      <w:tblPr>
        <w:tblStyle w:val="Tabel-Git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B41110" w:rsidRPr="00E471E3" w14:paraId="26FD8C5B" w14:textId="77777777" w:rsidTr="00B175D9">
        <w:trPr>
          <w:trHeight w:val="461"/>
        </w:trPr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33F70813" w14:textId="1C2561D7" w:rsidR="00B41110" w:rsidRPr="00C84982" w:rsidRDefault="002C63C7" w:rsidP="00B175D9">
            <w:pPr>
              <w:pStyle w:val="Brdtekst"/>
              <w:rPr>
                <w:rFonts w:ascii="Helvetica" w:hAnsi="Helvetica" w:cs="Calibri"/>
                <w:color w:val="A19E9E" w:themeColor="background2" w:themeShade="BF"/>
              </w:rPr>
            </w:pPr>
            <w:r w:rsidRPr="00B30D60">
              <w:rPr>
                <w:rFonts w:ascii="Arial" w:hAnsi="Arial" w:cs="Arial"/>
                <w:color w:val="auto"/>
              </w:rPr>
              <w:t>4</w:t>
            </w:r>
            <w:r w:rsidR="004171A2">
              <w:rPr>
                <w:rFonts w:ascii="Arial" w:hAnsi="Arial" w:cs="Arial"/>
                <w:color w:val="auto"/>
              </w:rPr>
              <w:t xml:space="preserve">9627 </w:t>
            </w:r>
            <w:r w:rsidR="004171A2" w:rsidRPr="004171A2">
              <w:rPr>
                <w:rFonts w:ascii="Arial" w:hAnsi="Arial" w:cs="Arial"/>
                <w:color w:val="auto"/>
              </w:rPr>
              <w:t>GDPR og IT-sikkerhed</w:t>
            </w:r>
          </w:p>
        </w:tc>
      </w:tr>
    </w:tbl>
    <w:p w14:paraId="67FE5586" w14:textId="77777777" w:rsidR="00B41110" w:rsidRPr="00C84982" w:rsidRDefault="00B41110" w:rsidP="00B41110">
      <w:pPr>
        <w:rPr>
          <w:rFonts w:ascii="Helvetica" w:hAnsi="Helvetica" w:cs="Calibri"/>
          <w:lang w:val="da-DK"/>
        </w:rPr>
      </w:pPr>
    </w:p>
    <w:p w14:paraId="2323E70C" w14:textId="5022D5BD" w:rsidR="00B41110" w:rsidRPr="00BE73A8" w:rsidRDefault="00B41110" w:rsidP="00B41110">
      <w:pPr>
        <w:rPr>
          <w:rFonts w:ascii="Helvetica" w:hAnsi="Helvetica" w:cs="Calibri"/>
          <w:b/>
          <w:lang w:val="da-DK"/>
        </w:rPr>
      </w:pPr>
      <w:r w:rsidRPr="00C84982">
        <w:rPr>
          <w:rFonts w:ascii="Helvetica" w:hAnsi="Helvetica" w:cs="Calibri"/>
          <w:b/>
          <w:lang w:val="da-DK"/>
        </w:rPr>
        <w:t>Skole</w:t>
      </w:r>
      <w:r w:rsidR="00BE73A8" w:rsidRPr="00BE73A8">
        <w:rPr>
          <w:rFonts w:ascii="Helvetica" w:hAnsi="Helvetica" w:cs="Calibri"/>
          <w:b/>
          <w:lang w:val="da-DK"/>
        </w:rPr>
        <w:t>:</w:t>
      </w:r>
      <w:r w:rsidR="00BE73A8" w:rsidRPr="00BE73A8">
        <w:rPr>
          <w:rFonts w:ascii="Helvetica" w:hAnsi="Helvetica" w:cs="Calibri"/>
          <w:b/>
          <w:lang w:val="da-DK"/>
        </w:rPr>
        <w:tab/>
      </w:r>
      <w:r w:rsidR="00BE73A8" w:rsidRPr="00BE73A8">
        <w:rPr>
          <w:rFonts w:ascii="Helvetica" w:hAnsi="Helvetica" w:cs="Calibri"/>
          <w:b/>
          <w:lang w:val="da-DK"/>
        </w:rPr>
        <w:tab/>
      </w:r>
      <w:r w:rsidR="00BE73A8" w:rsidRPr="00BE73A8">
        <w:rPr>
          <w:rFonts w:ascii="Helvetica" w:hAnsi="Helvetica" w:cs="Calibri"/>
          <w:b/>
          <w:lang w:val="da-DK"/>
        </w:rPr>
        <w:tab/>
      </w:r>
      <w:r w:rsidR="00BE73A8" w:rsidRPr="00BE73A8">
        <w:rPr>
          <w:rFonts w:ascii="Helvetica" w:hAnsi="Helvetica" w:cs="Calibri"/>
          <w:b/>
          <w:lang w:val="da-DK"/>
        </w:rPr>
        <w:tab/>
      </w:r>
      <w:r w:rsidR="00BE73A8" w:rsidRPr="00BE73A8">
        <w:rPr>
          <w:rFonts w:ascii="Helvetica" w:hAnsi="Helvetica" w:cs="Calibri"/>
          <w:b/>
          <w:lang w:val="da-DK"/>
        </w:rPr>
        <w:tab/>
      </w:r>
      <w:r w:rsidR="00BE73A8" w:rsidRPr="00BE73A8">
        <w:rPr>
          <w:rFonts w:ascii="Helvetica" w:hAnsi="Helvetica" w:cs="Calibri"/>
          <w:b/>
          <w:lang w:val="da-DK"/>
        </w:rPr>
        <w:tab/>
      </w:r>
      <w:r w:rsidR="00BE73A8" w:rsidRPr="00BE73A8">
        <w:rPr>
          <w:rFonts w:ascii="Helvetica" w:hAnsi="Helvetica" w:cs="Calibri"/>
          <w:b/>
          <w:lang w:val="da-DK"/>
        </w:rPr>
        <w:tab/>
      </w:r>
      <w:r w:rsidR="00BE73A8" w:rsidRPr="00BE73A8">
        <w:rPr>
          <w:rFonts w:ascii="Helvetica" w:hAnsi="Helvetica" w:cs="Calibri"/>
          <w:b/>
          <w:lang w:val="da-DK"/>
        </w:rPr>
        <w:tab/>
      </w:r>
      <w:proofErr w:type="spellStart"/>
      <w:r w:rsidRPr="00C84982">
        <w:rPr>
          <w:rFonts w:ascii="Helvetica" w:hAnsi="Helvetica" w:cs="Calibri"/>
          <w:b/>
          <w:lang w:val="da-DK"/>
        </w:rPr>
        <w:t>Holdnr</w:t>
      </w:r>
      <w:proofErr w:type="spellEnd"/>
      <w:r w:rsidRPr="00BE73A8">
        <w:rPr>
          <w:rFonts w:ascii="Helvetica" w:hAnsi="Helvetica" w:cs="Calibri"/>
          <w:b/>
          <w:lang w:val="da-DK"/>
        </w:rPr>
        <w:t>.</w:t>
      </w:r>
    </w:p>
    <w:tbl>
      <w:tblPr>
        <w:tblStyle w:val="Tabel-Gitter"/>
        <w:tblW w:w="9520" w:type="dxa"/>
        <w:tblInd w:w="-5" w:type="dxa"/>
        <w:tblLook w:val="04A0" w:firstRow="1" w:lastRow="0" w:firstColumn="1" w:lastColumn="0" w:noHBand="0" w:noVBand="1"/>
      </w:tblPr>
      <w:tblGrid>
        <w:gridCol w:w="6521"/>
        <w:gridCol w:w="2999"/>
      </w:tblGrid>
      <w:tr w:rsidR="00B41110" w:rsidRPr="00BE73A8" w14:paraId="523990DE" w14:textId="77777777" w:rsidTr="00997255">
        <w:trPr>
          <w:trHeight w:val="406"/>
        </w:trPr>
        <w:tc>
          <w:tcPr>
            <w:tcW w:w="6521" w:type="dxa"/>
            <w:tcBorders>
              <w:left w:val="single" w:sz="4" w:space="0" w:color="auto"/>
            </w:tcBorders>
          </w:tcPr>
          <w:p w14:paraId="33638A62" w14:textId="77777777" w:rsidR="00B41110" w:rsidRPr="00C84982" w:rsidRDefault="00B41110" w:rsidP="00997255">
            <w:pPr>
              <w:pStyle w:val="Brdtekst"/>
              <w:jc w:val="both"/>
              <w:rPr>
                <w:rFonts w:ascii="Helvetica" w:hAnsi="Helvetica" w:cs="Calibri"/>
                <w:color w:val="A19E9E" w:themeColor="background2" w:themeShade="BF"/>
              </w:rPr>
            </w:pPr>
          </w:p>
        </w:tc>
        <w:tc>
          <w:tcPr>
            <w:tcW w:w="2999" w:type="dxa"/>
            <w:tcBorders>
              <w:left w:val="single" w:sz="4" w:space="0" w:color="auto"/>
            </w:tcBorders>
          </w:tcPr>
          <w:p w14:paraId="0CC08EF9" w14:textId="77777777" w:rsidR="00B41110" w:rsidRPr="00C84982" w:rsidRDefault="00B41110" w:rsidP="00997255">
            <w:pPr>
              <w:pStyle w:val="Brdtekst"/>
              <w:jc w:val="both"/>
              <w:rPr>
                <w:rFonts w:ascii="Helvetica" w:hAnsi="Helvetica" w:cs="Calibri"/>
                <w:color w:val="A19E9E" w:themeColor="background2" w:themeShade="BF"/>
              </w:rPr>
            </w:pPr>
          </w:p>
        </w:tc>
      </w:tr>
    </w:tbl>
    <w:p w14:paraId="05776726" w14:textId="77777777" w:rsidR="00B41110" w:rsidRPr="00BE73A8" w:rsidRDefault="00B41110" w:rsidP="00B41110">
      <w:pPr>
        <w:rPr>
          <w:rFonts w:ascii="Helvetica" w:hAnsi="Helvetica" w:cs="Calibri"/>
          <w:lang w:val="da-DK"/>
        </w:rPr>
      </w:pPr>
    </w:p>
    <w:p w14:paraId="50BCCFC1" w14:textId="636E8465" w:rsidR="00B41110" w:rsidRPr="00C84982" w:rsidRDefault="00B41110" w:rsidP="00B41110">
      <w:pPr>
        <w:rPr>
          <w:rFonts w:ascii="Helvetica" w:hAnsi="Helvetica" w:cs="Calibri"/>
          <w:b/>
          <w:lang w:val="da-DK"/>
        </w:rPr>
      </w:pPr>
      <w:r w:rsidRPr="00C84982">
        <w:rPr>
          <w:rFonts w:ascii="Helvetica" w:hAnsi="Helvetica" w:cs="Calibri"/>
          <w:b/>
          <w:lang w:val="da-DK"/>
        </w:rPr>
        <w:t>Kursist:</w:t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  <w:t>CPR:</w:t>
      </w:r>
    </w:p>
    <w:tbl>
      <w:tblPr>
        <w:tblStyle w:val="Tabel-Gitter"/>
        <w:tblW w:w="9520" w:type="dxa"/>
        <w:tblInd w:w="-5" w:type="dxa"/>
        <w:tblLook w:val="04A0" w:firstRow="1" w:lastRow="0" w:firstColumn="1" w:lastColumn="0" w:noHBand="0" w:noVBand="1"/>
      </w:tblPr>
      <w:tblGrid>
        <w:gridCol w:w="6521"/>
        <w:gridCol w:w="2999"/>
      </w:tblGrid>
      <w:tr w:rsidR="00B41110" w:rsidRPr="00BE73A8" w14:paraId="60D75BBC" w14:textId="77777777" w:rsidTr="00997255">
        <w:trPr>
          <w:trHeight w:val="406"/>
        </w:trPr>
        <w:tc>
          <w:tcPr>
            <w:tcW w:w="6521" w:type="dxa"/>
            <w:tcBorders>
              <w:left w:val="single" w:sz="4" w:space="0" w:color="auto"/>
            </w:tcBorders>
          </w:tcPr>
          <w:p w14:paraId="767B0CBB" w14:textId="77777777" w:rsidR="00B41110" w:rsidRPr="00C84982" w:rsidRDefault="00B41110" w:rsidP="00997255">
            <w:pPr>
              <w:pStyle w:val="Brdtekst"/>
              <w:jc w:val="both"/>
              <w:rPr>
                <w:rFonts w:ascii="Helvetica" w:hAnsi="Helvetica" w:cs="Calibri"/>
                <w:color w:val="A19E9E" w:themeColor="background2" w:themeShade="BF"/>
              </w:rPr>
            </w:pPr>
          </w:p>
        </w:tc>
        <w:tc>
          <w:tcPr>
            <w:tcW w:w="2999" w:type="dxa"/>
            <w:tcBorders>
              <w:left w:val="single" w:sz="4" w:space="0" w:color="auto"/>
            </w:tcBorders>
          </w:tcPr>
          <w:p w14:paraId="69A4582B" w14:textId="77777777" w:rsidR="00B41110" w:rsidRPr="00C84982" w:rsidRDefault="00B41110" w:rsidP="00997255">
            <w:pPr>
              <w:pStyle w:val="Brdtekst"/>
              <w:jc w:val="both"/>
              <w:rPr>
                <w:rFonts w:ascii="Helvetica" w:hAnsi="Helvetica" w:cs="Calibri"/>
                <w:color w:val="A19E9E" w:themeColor="background2" w:themeShade="BF"/>
              </w:rPr>
            </w:pPr>
          </w:p>
        </w:tc>
      </w:tr>
    </w:tbl>
    <w:p w14:paraId="40E72DA3" w14:textId="77777777" w:rsidR="00B41110" w:rsidRPr="00C84982" w:rsidRDefault="00B41110" w:rsidP="00B41110">
      <w:pPr>
        <w:pStyle w:val="Standard"/>
        <w:tabs>
          <w:tab w:val="left" w:pos="1779"/>
        </w:tabs>
        <w:ind w:right="6"/>
        <w:rPr>
          <w:rFonts w:ascii="Helvetica" w:eastAsia="Helvetica" w:hAnsi="Helvetica" w:cs="Calibri"/>
          <w:b/>
          <w:bCs/>
          <w:sz w:val="24"/>
          <w:szCs w:val="24"/>
        </w:rPr>
      </w:pPr>
    </w:p>
    <w:p w14:paraId="35ED3E9A" w14:textId="77777777" w:rsidR="006750CB" w:rsidRPr="001F4B23" w:rsidRDefault="006750CB" w:rsidP="006750CB">
      <w:pPr>
        <w:pStyle w:val="Standard"/>
        <w:ind w:right="6"/>
        <w:rPr>
          <w:rFonts w:ascii="Calibri" w:hAnsi="Calibri" w:cs="Calibri"/>
          <w:b/>
        </w:rPr>
      </w:pPr>
    </w:p>
    <w:p w14:paraId="1D7C744C" w14:textId="3F1B51A0" w:rsidR="00ED3819" w:rsidRPr="00F61FB1" w:rsidRDefault="00ED3819" w:rsidP="00ED3819">
      <w:pPr>
        <w:rPr>
          <w:rFonts w:ascii="Calibri" w:hAnsi="Calibri" w:cs="Calibri"/>
          <w:b/>
          <w:bCs/>
          <w:sz w:val="22"/>
          <w:szCs w:val="22"/>
          <w:lang w:val="da-DK" w:eastAsia="da-DK"/>
        </w:rPr>
      </w:pPr>
      <w:r w:rsidRPr="00F61FB1">
        <w:rPr>
          <w:rFonts w:ascii="Calibri" w:hAnsi="Calibri" w:cs="Calibri"/>
          <w:b/>
          <w:bCs/>
          <w:sz w:val="22"/>
          <w:szCs w:val="22"/>
          <w:lang w:val="da-DK" w:eastAsia="da-DK"/>
        </w:rPr>
        <w:t>Beskrivelse af prøven</w:t>
      </w:r>
    </w:p>
    <w:p w14:paraId="217CD2F6" w14:textId="62CCF229" w:rsidR="00623741" w:rsidRPr="00623741" w:rsidRDefault="00623741" w:rsidP="00623741">
      <w:pPr>
        <w:rPr>
          <w:rFonts w:ascii="Calibri" w:hAnsi="Calibri" w:cs="Calibri"/>
          <w:sz w:val="22"/>
          <w:szCs w:val="22"/>
          <w:lang w:val="da-DK" w:eastAsia="da-DK"/>
        </w:rPr>
      </w:pPr>
      <w:r w:rsidRPr="00623741">
        <w:rPr>
          <w:rFonts w:ascii="Calibri" w:hAnsi="Calibri" w:cs="Calibri"/>
          <w:sz w:val="22"/>
          <w:szCs w:val="22"/>
          <w:lang w:val="da-DK" w:eastAsia="da-DK"/>
        </w:rPr>
        <w:t>Prøven er en case</w:t>
      </w:r>
      <w:r w:rsidR="00747B86">
        <w:rPr>
          <w:rFonts w:ascii="Calibri" w:hAnsi="Calibri" w:cs="Calibri"/>
          <w:sz w:val="22"/>
          <w:szCs w:val="22"/>
          <w:lang w:val="da-DK" w:eastAsia="da-DK"/>
        </w:rPr>
        <w:t xml:space="preserve">, bestående af tre overordnede </w:t>
      </w:r>
      <w:r w:rsidR="00C23496">
        <w:rPr>
          <w:rFonts w:ascii="Calibri" w:hAnsi="Calibri" w:cs="Calibri"/>
          <w:sz w:val="22"/>
          <w:szCs w:val="22"/>
          <w:lang w:val="da-DK" w:eastAsia="da-DK"/>
        </w:rPr>
        <w:t>case</w:t>
      </w:r>
      <w:r w:rsidR="00CE5CA0">
        <w:rPr>
          <w:rFonts w:ascii="Calibri" w:hAnsi="Calibri" w:cs="Calibri"/>
          <w:sz w:val="22"/>
          <w:szCs w:val="22"/>
          <w:lang w:val="da-DK" w:eastAsia="da-DK"/>
        </w:rPr>
        <w:t>-</w:t>
      </w:r>
      <w:r w:rsidR="00C23496">
        <w:rPr>
          <w:rFonts w:ascii="Calibri" w:hAnsi="Calibri" w:cs="Calibri"/>
          <w:sz w:val="22"/>
          <w:szCs w:val="22"/>
          <w:lang w:val="da-DK" w:eastAsia="da-DK"/>
        </w:rPr>
        <w:t>opgaver</w:t>
      </w:r>
      <w:r w:rsidR="00747B86">
        <w:rPr>
          <w:rFonts w:ascii="Calibri" w:hAnsi="Calibri" w:cs="Calibri"/>
          <w:sz w:val="22"/>
          <w:szCs w:val="22"/>
          <w:lang w:val="da-DK" w:eastAsia="da-DK"/>
        </w:rPr>
        <w:t xml:space="preserve"> med </w:t>
      </w:r>
      <w:r w:rsidR="00CE5CA0">
        <w:rPr>
          <w:rFonts w:ascii="Calibri" w:hAnsi="Calibri" w:cs="Calibri"/>
          <w:sz w:val="22"/>
          <w:szCs w:val="22"/>
          <w:lang w:val="da-DK" w:eastAsia="da-DK"/>
        </w:rPr>
        <w:t>delopgaver</w:t>
      </w:r>
      <w:r w:rsidR="00747B86">
        <w:rPr>
          <w:rFonts w:ascii="Calibri" w:hAnsi="Calibri" w:cs="Calibri"/>
          <w:sz w:val="22"/>
          <w:szCs w:val="22"/>
          <w:lang w:val="da-DK" w:eastAsia="da-DK"/>
        </w:rPr>
        <w:t>.</w:t>
      </w:r>
    </w:p>
    <w:p w14:paraId="4CB5DFDD" w14:textId="24F3E82F" w:rsidR="00623741" w:rsidRDefault="00623741" w:rsidP="00623741">
      <w:pPr>
        <w:rPr>
          <w:rFonts w:ascii="Calibri" w:hAnsi="Calibri" w:cs="Calibri"/>
          <w:sz w:val="22"/>
          <w:szCs w:val="22"/>
          <w:lang w:val="da-DK" w:eastAsia="da-DK"/>
        </w:rPr>
      </w:pPr>
    </w:p>
    <w:p w14:paraId="7859F979" w14:textId="77777777" w:rsidR="00623741" w:rsidRPr="00623741" w:rsidRDefault="00623741" w:rsidP="00623741">
      <w:pPr>
        <w:rPr>
          <w:rFonts w:ascii="Calibri" w:hAnsi="Calibri" w:cs="Calibri"/>
          <w:sz w:val="22"/>
          <w:szCs w:val="22"/>
          <w:lang w:val="da-DK" w:eastAsia="da-DK"/>
        </w:rPr>
      </w:pPr>
      <w:r w:rsidRPr="00623741">
        <w:rPr>
          <w:rFonts w:ascii="Calibri" w:hAnsi="Calibri" w:cs="Calibri"/>
          <w:sz w:val="22"/>
          <w:szCs w:val="22"/>
          <w:lang w:val="da-DK" w:eastAsia="da-DK"/>
        </w:rPr>
        <w:t xml:space="preserve">Du anvender egen virksomhed som baggrund for case, hvis ikke andet instrueres af din underviser på kurset. </w:t>
      </w:r>
    </w:p>
    <w:p w14:paraId="2EC48F25" w14:textId="77777777" w:rsidR="00623741" w:rsidRPr="00623741" w:rsidRDefault="00623741" w:rsidP="00623741">
      <w:pPr>
        <w:rPr>
          <w:rFonts w:ascii="Calibri" w:hAnsi="Calibri" w:cs="Calibri"/>
          <w:sz w:val="22"/>
          <w:szCs w:val="22"/>
          <w:lang w:val="da-DK" w:eastAsia="da-DK"/>
        </w:rPr>
      </w:pPr>
    </w:p>
    <w:p w14:paraId="7801B1B4" w14:textId="0424A31D" w:rsidR="00623741" w:rsidRPr="00623741" w:rsidRDefault="00623741" w:rsidP="00623741">
      <w:pPr>
        <w:rPr>
          <w:rFonts w:ascii="Calibri" w:hAnsi="Calibri" w:cs="Calibri"/>
          <w:sz w:val="22"/>
          <w:szCs w:val="22"/>
          <w:lang w:val="da-DK" w:eastAsia="da-DK"/>
        </w:rPr>
      </w:pPr>
      <w:r w:rsidRPr="00623741">
        <w:rPr>
          <w:rFonts w:ascii="Calibri" w:hAnsi="Calibri" w:cs="Calibri"/>
          <w:sz w:val="22"/>
          <w:szCs w:val="22"/>
          <w:lang w:val="da-DK" w:eastAsia="da-DK"/>
        </w:rPr>
        <w:t>Underviser introducerer prøven og produktet af prøven</w:t>
      </w:r>
      <w:r w:rsidR="00C23496">
        <w:rPr>
          <w:rFonts w:ascii="Calibri" w:hAnsi="Calibri" w:cs="Calibri"/>
          <w:sz w:val="22"/>
          <w:szCs w:val="22"/>
          <w:lang w:val="da-DK" w:eastAsia="da-DK"/>
        </w:rPr>
        <w:t>,</w:t>
      </w:r>
      <w:r w:rsidRPr="00623741">
        <w:rPr>
          <w:rFonts w:ascii="Calibri" w:hAnsi="Calibri" w:cs="Calibri"/>
          <w:sz w:val="22"/>
          <w:szCs w:val="22"/>
          <w:lang w:val="da-DK" w:eastAsia="da-DK"/>
        </w:rPr>
        <w:t xml:space="preserve"> inden prøven startes.</w:t>
      </w:r>
    </w:p>
    <w:p w14:paraId="740B31AF" w14:textId="77777777" w:rsidR="00623741" w:rsidRPr="00623741" w:rsidRDefault="00623741" w:rsidP="00623741">
      <w:pPr>
        <w:rPr>
          <w:rFonts w:ascii="Calibri" w:hAnsi="Calibri" w:cs="Calibri"/>
          <w:sz w:val="22"/>
          <w:szCs w:val="22"/>
          <w:lang w:val="da-DK" w:eastAsia="da-DK"/>
        </w:rPr>
      </w:pPr>
    </w:p>
    <w:p w14:paraId="3A77CACC" w14:textId="49DA76FF" w:rsidR="00623741" w:rsidRDefault="000B0CC6" w:rsidP="00623741">
      <w:pPr>
        <w:rPr>
          <w:rFonts w:ascii="Calibri" w:hAnsi="Calibri" w:cs="Calibri"/>
          <w:sz w:val="22"/>
          <w:szCs w:val="22"/>
          <w:lang w:val="da-DK" w:eastAsia="da-DK"/>
        </w:rPr>
      </w:pPr>
      <w:r>
        <w:rPr>
          <w:rFonts w:ascii="Calibri" w:hAnsi="Calibri" w:cs="Calibri"/>
          <w:sz w:val="22"/>
          <w:szCs w:val="22"/>
          <w:lang w:val="da-DK" w:eastAsia="da-DK"/>
        </w:rPr>
        <w:t>Underviser kan evt. vælge at udlevere flere delopgaver sammen, hvorved tidsrammen bliver en sum af tidsrammen for de enkelte delopgaver.</w:t>
      </w:r>
    </w:p>
    <w:p w14:paraId="5D13FEF5" w14:textId="6328F38A" w:rsidR="000B0CC6" w:rsidRDefault="000B0CC6" w:rsidP="00623741">
      <w:pPr>
        <w:rPr>
          <w:rFonts w:ascii="Calibri" w:hAnsi="Calibri" w:cs="Calibri"/>
          <w:sz w:val="22"/>
          <w:szCs w:val="22"/>
          <w:lang w:val="da-DK" w:eastAsia="da-DK"/>
        </w:rPr>
      </w:pPr>
    </w:p>
    <w:p w14:paraId="3513DC9C" w14:textId="60B31509" w:rsidR="000B0CC6" w:rsidRDefault="000B0CC6" w:rsidP="00623741">
      <w:pPr>
        <w:rPr>
          <w:rFonts w:ascii="Calibri" w:hAnsi="Calibri" w:cs="Calibri"/>
          <w:sz w:val="22"/>
          <w:szCs w:val="22"/>
          <w:lang w:val="da-DK" w:eastAsia="da-DK"/>
        </w:rPr>
      </w:pPr>
      <w:r>
        <w:rPr>
          <w:rFonts w:ascii="Calibri" w:hAnsi="Calibri" w:cs="Calibri"/>
          <w:sz w:val="22"/>
          <w:szCs w:val="22"/>
          <w:lang w:val="da-DK" w:eastAsia="da-DK"/>
        </w:rPr>
        <w:t>Prøvens samlede varighed er i alt 30 minutter.</w:t>
      </w:r>
    </w:p>
    <w:p w14:paraId="513AF214" w14:textId="5D65D41D" w:rsidR="006A5D13" w:rsidRDefault="006A5D13" w:rsidP="00623741">
      <w:pPr>
        <w:rPr>
          <w:rFonts w:ascii="Calibri" w:hAnsi="Calibri" w:cs="Calibri"/>
          <w:sz w:val="22"/>
          <w:szCs w:val="22"/>
          <w:lang w:val="da-DK"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479A5" w:rsidRPr="00A479A5" w14:paraId="29033A45" w14:textId="77777777" w:rsidTr="00A479A5">
        <w:tc>
          <w:tcPr>
            <w:tcW w:w="2614" w:type="dxa"/>
          </w:tcPr>
          <w:p w14:paraId="24EBC7DE" w14:textId="60A9E1B8" w:rsidR="00A479A5" w:rsidRPr="00A479A5" w:rsidRDefault="00A479A5" w:rsidP="0062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a-DK" w:eastAsia="da-DK"/>
              </w:rPr>
              <w:t>Opgave</w:t>
            </w:r>
          </w:p>
        </w:tc>
        <w:tc>
          <w:tcPr>
            <w:tcW w:w="2614" w:type="dxa"/>
          </w:tcPr>
          <w:p w14:paraId="045F5483" w14:textId="22816E2D" w:rsidR="00A479A5" w:rsidRPr="00A479A5" w:rsidRDefault="00A479A5" w:rsidP="0062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a-DK" w:eastAsia="da-DK"/>
              </w:rPr>
              <w:t>Varighed</w:t>
            </w:r>
          </w:p>
        </w:tc>
        <w:tc>
          <w:tcPr>
            <w:tcW w:w="2614" w:type="dxa"/>
          </w:tcPr>
          <w:p w14:paraId="5839D64B" w14:textId="299DFCAD" w:rsidR="00A479A5" w:rsidRPr="00A479A5" w:rsidRDefault="00A479A5" w:rsidP="0062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a-DK" w:eastAsia="da-DK"/>
              </w:rPr>
              <w:t>Point</w:t>
            </w:r>
          </w:p>
        </w:tc>
        <w:tc>
          <w:tcPr>
            <w:tcW w:w="2614" w:type="dxa"/>
          </w:tcPr>
          <w:p w14:paraId="3DDED7A2" w14:textId="770851B1" w:rsidR="00A479A5" w:rsidRPr="00A479A5" w:rsidRDefault="00A479A5" w:rsidP="0062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a-DK" w:eastAsia="da-DK"/>
              </w:rPr>
              <w:t>Afleveringsform</w:t>
            </w:r>
          </w:p>
        </w:tc>
      </w:tr>
      <w:tr w:rsidR="00A479A5" w14:paraId="3574106E" w14:textId="77777777" w:rsidTr="00A479A5">
        <w:tc>
          <w:tcPr>
            <w:tcW w:w="2614" w:type="dxa"/>
          </w:tcPr>
          <w:p w14:paraId="7BDF296D" w14:textId="07DE2AF0" w:rsidR="00A479A5" w:rsidRDefault="00C920C2" w:rsidP="0062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 w:eastAsia="da-DK"/>
              </w:rPr>
              <w:t>Delopgave 1</w:t>
            </w:r>
          </w:p>
        </w:tc>
        <w:tc>
          <w:tcPr>
            <w:tcW w:w="2614" w:type="dxa"/>
          </w:tcPr>
          <w:p w14:paraId="3B453BED" w14:textId="33DE5BA5" w:rsidR="00A479A5" w:rsidRDefault="00C920C2" w:rsidP="0062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 w:eastAsia="da-DK"/>
              </w:rPr>
              <w:t>10 minutter</w:t>
            </w:r>
          </w:p>
        </w:tc>
        <w:tc>
          <w:tcPr>
            <w:tcW w:w="2614" w:type="dxa"/>
          </w:tcPr>
          <w:p w14:paraId="6A18BA5A" w14:textId="391EE2F7" w:rsidR="00A479A5" w:rsidRDefault="00C920C2" w:rsidP="0062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 w:eastAsia="da-DK"/>
              </w:rPr>
              <w:t>4 point</w:t>
            </w:r>
          </w:p>
        </w:tc>
        <w:tc>
          <w:tcPr>
            <w:tcW w:w="2614" w:type="dxa"/>
          </w:tcPr>
          <w:p w14:paraId="51B204EE" w14:textId="5C919FF3" w:rsidR="00A479A5" w:rsidRDefault="00C920C2" w:rsidP="0062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 w:eastAsia="da-DK"/>
              </w:rPr>
              <w:t>Skriftlig</w:t>
            </w:r>
          </w:p>
        </w:tc>
      </w:tr>
      <w:tr w:rsidR="00A479A5" w14:paraId="66078829" w14:textId="77777777" w:rsidTr="00A479A5">
        <w:tc>
          <w:tcPr>
            <w:tcW w:w="2614" w:type="dxa"/>
          </w:tcPr>
          <w:p w14:paraId="40A70A00" w14:textId="23D7675E" w:rsidR="00A479A5" w:rsidRDefault="00C920C2" w:rsidP="0062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 w:eastAsia="da-DK"/>
              </w:rPr>
              <w:t>Delopgave 2</w:t>
            </w:r>
          </w:p>
        </w:tc>
        <w:tc>
          <w:tcPr>
            <w:tcW w:w="2614" w:type="dxa"/>
          </w:tcPr>
          <w:p w14:paraId="63378B1F" w14:textId="696843E7" w:rsidR="00A479A5" w:rsidRDefault="00C920C2" w:rsidP="0062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 w:eastAsia="da-DK"/>
              </w:rPr>
              <w:t>10 minutter</w:t>
            </w:r>
          </w:p>
        </w:tc>
        <w:tc>
          <w:tcPr>
            <w:tcW w:w="2614" w:type="dxa"/>
          </w:tcPr>
          <w:p w14:paraId="64E11E65" w14:textId="7E3B89B0" w:rsidR="00A479A5" w:rsidRDefault="00C920C2" w:rsidP="0062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 w:eastAsia="da-DK"/>
              </w:rPr>
              <w:t>4 point</w:t>
            </w:r>
          </w:p>
        </w:tc>
        <w:tc>
          <w:tcPr>
            <w:tcW w:w="2614" w:type="dxa"/>
          </w:tcPr>
          <w:p w14:paraId="2B57E561" w14:textId="17123B18" w:rsidR="00A479A5" w:rsidRDefault="00C920C2" w:rsidP="0062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 w:eastAsia="da-DK"/>
              </w:rPr>
              <w:t>Skriftlig</w:t>
            </w:r>
          </w:p>
        </w:tc>
      </w:tr>
      <w:tr w:rsidR="00A479A5" w14:paraId="25360D45" w14:textId="77777777" w:rsidTr="00A479A5">
        <w:tc>
          <w:tcPr>
            <w:tcW w:w="2614" w:type="dxa"/>
          </w:tcPr>
          <w:p w14:paraId="49FF8980" w14:textId="4535BACC" w:rsidR="00A479A5" w:rsidRDefault="00C920C2" w:rsidP="0062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 w:eastAsia="da-DK"/>
              </w:rPr>
              <w:t>Delopgave 3</w:t>
            </w:r>
          </w:p>
        </w:tc>
        <w:tc>
          <w:tcPr>
            <w:tcW w:w="2614" w:type="dxa"/>
          </w:tcPr>
          <w:p w14:paraId="6B4ACFF6" w14:textId="047E8EEC" w:rsidR="00A479A5" w:rsidRDefault="00C920C2" w:rsidP="0062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 w:eastAsia="da-DK"/>
              </w:rPr>
              <w:t>10 minutter</w:t>
            </w:r>
          </w:p>
        </w:tc>
        <w:tc>
          <w:tcPr>
            <w:tcW w:w="2614" w:type="dxa"/>
          </w:tcPr>
          <w:p w14:paraId="3018EFC1" w14:textId="4CAA9A08" w:rsidR="00A479A5" w:rsidRDefault="00C920C2" w:rsidP="0062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 w:eastAsia="da-DK"/>
              </w:rPr>
              <w:t>4 point</w:t>
            </w:r>
          </w:p>
        </w:tc>
        <w:tc>
          <w:tcPr>
            <w:tcW w:w="2614" w:type="dxa"/>
          </w:tcPr>
          <w:p w14:paraId="47B27B6E" w14:textId="4F57C66A" w:rsidR="00A479A5" w:rsidRDefault="00C920C2" w:rsidP="0062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 w:eastAsia="da-DK"/>
              </w:rPr>
              <w:t>Skriftlig</w:t>
            </w:r>
          </w:p>
        </w:tc>
      </w:tr>
    </w:tbl>
    <w:p w14:paraId="26873720" w14:textId="77777777" w:rsidR="006A5D13" w:rsidRDefault="006A5D13" w:rsidP="00623741">
      <w:pPr>
        <w:rPr>
          <w:rFonts w:ascii="Calibri" w:hAnsi="Calibri" w:cs="Calibri"/>
          <w:sz w:val="22"/>
          <w:szCs w:val="22"/>
          <w:lang w:val="da-DK" w:eastAsia="da-DK"/>
        </w:rPr>
      </w:pPr>
    </w:p>
    <w:p w14:paraId="20ABD3F2" w14:textId="77777777" w:rsidR="00623741" w:rsidRPr="00623741" w:rsidRDefault="00623741" w:rsidP="00623741">
      <w:pPr>
        <w:rPr>
          <w:rFonts w:ascii="Calibri" w:hAnsi="Calibri" w:cs="Calibri"/>
          <w:sz w:val="22"/>
          <w:szCs w:val="22"/>
          <w:lang w:val="da-DK" w:eastAsia="da-DK"/>
        </w:rPr>
      </w:pPr>
      <w:r w:rsidRPr="00623741">
        <w:rPr>
          <w:rFonts w:ascii="Calibri" w:hAnsi="Calibri" w:cs="Calibri"/>
          <w:sz w:val="22"/>
          <w:szCs w:val="22"/>
          <w:lang w:val="da-DK" w:eastAsia="da-DK"/>
        </w:rPr>
        <w:t xml:space="preserve">Prøven samt bedømmelsen foregår individuelt. </w:t>
      </w:r>
    </w:p>
    <w:p w14:paraId="7AEEAA9A" w14:textId="77777777" w:rsidR="00623741" w:rsidRPr="00623741" w:rsidRDefault="00623741" w:rsidP="00623741">
      <w:pPr>
        <w:rPr>
          <w:rFonts w:ascii="Calibri" w:hAnsi="Calibri" w:cs="Calibri"/>
          <w:sz w:val="22"/>
          <w:szCs w:val="22"/>
          <w:lang w:val="da-DK" w:eastAsia="da-DK"/>
        </w:rPr>
      </w:pPr>
    </w:p>
    <w:p w14:paraId="3113BEEC" w14:textId="77777777" w:rsidR="00623741" w:rsidRPr="00623741" w:rsidRDefault="00623741" w:rsidP="00623741">
      <w:pPr>
        <w:rPr>
          <w:rFonts w:ascii="Calibri" w:hAnsi="Calibri" w:cs="Calibri"/>
          <w:sz w:val="22"/>
          <w:szCs w:val="22"/>
          <w:lang w:val="da-DK" w:eastAsia="da-DK"/>
        </w:rPr>
      </w:pPr>
      <w:r w:rsidRPr="00623741">
        <w:rPr>
          <w:rFonts w:ascii="Calibri" w:hAnsi="Calibri" w:cs="Calibri"/>
          <w:sz w:val="22"/>
          <w:szCs w:val="22"/>
          <w:lang w:val="da-DK" w:eastAsia="da-DK"/>
        </w:rPr>
        <w:t>Under prøven må du ikke have kontakt til andre personer, hverken i eller udenfor lokalet.</w:t>
      </w:r>
    </w:p>
    <w:p w14:paraId="7409BF83" w14:textId="6EDEC124" w:rsidR="00ED3819" w:rsidRDefault="00623741" w:rsidP="00623741">
      <w:pPr>
        <w:rPr>
          <w:rFonts w:ascii="Calibri" w:hAnsi="Calibri" w:cs="Calibri"/>
          <w:sz w:val="22"/>
          <w:szCs w:val="22"/>
          <w:lang w:val="da-DK" w:eastAsia="da-DK"/>
        </w:rPr>
      </w:pPr>
      <w:r w:rsidRPr="00623741">
        <w:rPr>
          <w:rFonts w:ascii="Calibri" w:hAnsi="Calibri" w:cs="Calibri"/>
          <w:sz w:val="22"/>
          <w:szCs w:val="22"/>
          <w:lang w:val="da-DK" w:eastAsia="da-DK"/>
        </w:rPr>
        <w:t>Under prøven må du ikke anvende databaser, søgemaskiner eller internettet. Der må ikke anvendes andet skriftligt materiale end det, der er udleveret i undervisningen samt egne noter.</w:t>
      </w:r>
    </w:p>
    <w:p w14:paraId="501CCB5B" w14:textId="46411B34" w:rsidR="00714315" w:rsidRPr="00A75FB2" w:rsidRDefault="00147A28" w:rsidP="00623741">
      <w:pPr>
        <w:rPr>
          <w:rFonts w:ascii="Calibri" w:hAnsi="Calibri" w:cs="Calibri"/>
          <w:i/>
          <w:iCs/>
          <w:sz w:val="22"/>
          <w:szCs w:val="22"/>
          <w:lang w:val="da-DK" w:eastAsia="da-DK"/>
        </w:rPr>
      </w:pPr>
      <w:r w:rsidRPr="00A75FB2">
        <w:rPr>
          <w:rFonts w:ascii="Calibri" w:hAnsi="Calibri" w:cs="Calibri"/>
          <w:i/>
          <w:iCs/>
          <w:sz w:val="22"/>
          <w:szCs w:val="22"/>
          <w:lang w:val="da-DK" w:eastAsia="da-DK"/>
        </w:rPr>
        <w:t xml:space="preserve">Når du er færdig med prøven, skal den sendes som vedhæftet fil til </w:t>
      </w:r>
      <w:hyperlink r:id="rId11" w:history="1">
        <w:r w:rsidRPr="00A75FB2">
          <w:rPr>
            <w:rStyle w:val="Hyperlink"/>
            <w:rFonts w:ascii="Calibri" w:hAnsi="Calibri" w:cs="Calibri"/>
            <w:i/>
            <w:iCs/>
            <w:sz w:val="22"/>
            <w:szCs w:val="22"/>
            <w:lang w:val="da-DK" w:eastAsia="da-DK"/>
          </w:rPr>
          <w:t>dfja@aofsydjylland.dk</w:t>
        </w:r>
      </w:hyperlink>
      <w:r w:rsidRPr="00A75FB2">
        <w:rPr>
          <w:rFonts w:ascii="Calibri" w:hAnsi="Calibri" w:cs="Calibri"/>
          <w:i/>
          <w:iCs/>
          <w:sz w:val="22"/>
          <w:szCs w:val="22"/>
          <w:lang w:val="da-DK" w:eastAsia="da-DK"/>
        </w:rPr>
        <w:t xml:space="preserve"> – i </w:t>
      </w:r>
      <w:proofErr w:type="gramStart"/>
      <w:r w:rsidRPr="00A75FB2">
        <w:rPr>
          <w:rFonts w:ascii="Calibri" w:hAnsi="Calibri" w:cs="Calibri"/>
          <w:i/>
          <w:iCs/>
          <w:sz w:val="22"/>
          <w:szCs w:val="22"/>
          <w:lang w:val="da-DK" w:eastAsia="da-DK"/>
        </w:rPr>
        <w:t>PFD format</w:t>
      </w:r>
      <w:proofErr w:type="gramEnd"/>
      <w:r w:rsidRPr="00A75FB2">
        <w:rPr>
          <w:rFonts w:ascii="Calibri" w:hAnsi="Calibri" w:cs="Calibri"/>
          <w:i/>
          <w:iCs/>
          <w:sz w:val="22"/>
          <w:szCs w:val="22"/>
          <w:lang w:val="da-DK" w:eastAsia="da-DK"/>
        </w:rPr>
        <w:br/>
        <w:t>Husk at slette prøven fra din egen computer</w:t>
      </w:r>
      <w:r w:rsidR="00A75FB2" w:rsidRPr="00A75FB2">
        <w:rPr>
          <w:rFonts w:ascii="Calibri" w:hAnsi="Calibri" w:cs="Calibri"/>
          <w:i/>
          <w:iCs/>
          <w:sz w:val="22"/>
          <w:szCs w:val="22"/>
          <w:lang w:val="da-DK" w:eastAsia="da-DK"/>
        </w:rPr>
        <w:t xml:space="preserve"> efter at du har sendt den og den er bekræftet modtaget.</w:t>
      </w:r>
      <w:r w:rsidRPr="00A75FB2">
        <w:rPr>
          <w:rFonts w:ascii="Calibri" w:hAnsi="Calibri" w:cs="Calibri"/>
          <w:i/>
          <w:iCs/>
          <w:sz w:val="22"/>
          <w:szCs w:val="22"/>
          <w:lang w:val="da-DK" w:eastAsia="da-DK"/>
        </w:rPr>
        <w:t xml:space="preserve"> </w:t>
      </w:r>
    </w:p>
    <w:p w14:paraId="72A4868C" w14:textId="77777777" w:rsidR="007E0535" w:rsidRPr="00F61FB1" w:rsidRDefault="007E0535" w:rsidP="00623741">
      <w:pPr>
        <w:rPr>
          <w:rFonts w:ascii="Calibri" w:hAnsi="Calibri" w:cs="Calibri"/>
          <w:sz w:val="22"/>
          <w:szCs w:val="22"/>
          <w:lang w:val="da-DK" w:eastAsia="da-DK"/>
        </w:rPr>
      </w:pPr>
    </w:p>
    <w:p w14:paraId="5E073492" w14:textId="77777777" w:rsidR="00C101A8" w:rsidRPr="00F61FB1" w:rsidRDefault="00C101A8" w:rsidP="00C101A8">
      <w:pPr>
        <w:rPr>
          <w:rFonts w:ascii="Calibri" w:hAnsi="Calibri" w:cs="Calibri"/>
          <w:b/>
          <w:bCs/>
          <w:sz w:val="22"/>
          <w:szCs w:val="22"/>
          <w:lang w:val="da-DK" w:eastAsia="da-DK"/>
        </w:rPr>
      </w:pPr>
      <w:r w:rsidRPr="00F61FB1">
        <w:rPr>
          <w:rFonts w:ascii="Calibri" w:hAnsi="Calibri" w:cs="Calibri"/>
          <w:b/>
          <w:bCs/>
          <w:sz w:val="22"/>
          <w:szCs w:val="22"/>
          <w:lang w:val="da-DK" w:eastAsia="da-DK"/>
        </w:rPr>
        <w:t>Bedømmelsesgrundlag</w:t>
      </w:r>
    </w:p>
    <w:p w14:paraId="5578A206" w14:textId="021A2D2E" w:rsidR="00C101A8" w:rsidRDefault="00C101A8" w:rsidP="00C101A8">
      <w:pPr>
        <w:rPr>
          <w:rFonts w:ascii="Calibri" w:hAnsi="Calibri" w:cs="Calibri"/>
          <w:sz w:val="22"/>
          <w:szCs w:val="22"/>
          <w:lang w:val="da-DK" w:eastAsia="da-DK"/>
        </w:rPr>
      </w:pPr>
      <w:r w:rsidRPr="00DF45E8">
        <w:rPr>
          <w:rFonts w:ascii="Calibri" w:hAnsi="Calibri" w:cs="Calibri"/>
          <w:sz w:val="22"/>
          <w:szCs w:val="22"/>
          <w:lang w:val="da-DK" w:eastAsia="da-DK"/>
        </w:rPr>
        <w:t>D</w:t>
      </w:r>
      <w:r w:rsidR="00955B0A">
        <w:rPr>
          <w:rFonts w:ascii="Calibri" w:hAnsi="Calibri" w:cs="Calibri"/>
          <w:sz w:val="22"/>
          <w:szCs w:val="22"/>
          <w:lang w:val="da-DK" w:eastAsia="da-DK"/>
        </w:rPr>
        <w:t>u</w:t>
      </w:r>
      <w:r w:rsidRPr="00DF45E8">
        <w:rPr>
          <w:rFonts w:ascii="Calibri" w:hAnsi="Calibri" w:cs="Calibri"/>
          <w:sz w:val="22"/>
          <w:szCs w:val="22"/>
          <w:lang w:val="da-DK" w:eastAsia="da-DK"/>
        </w:rPr>
        <w:t xml:space="preserve"> bedømmes på besvarelse</w:t>
      </w:r>
      <w:r>
        <w:rPr>
          <w:rFonts w:ascii="Calibri" w:hAnsi="Calibri" w:cs="Calibri"/>
          <w:sz w:val="22"/>
          <w:szCs w:val="22"/>
          <w:lang w:val="da-DK" w:eastAsia="da-DK"/>
        </w:rPr>
        <w:t xml:space="preserve"> af </w:t>
      </w:r>
      <w:r w:rsidR="00C23496">
        <w:rPr>
          <w:rFonts w:ascii="Calibri" w:hAnsi="Calibri" w:cs="Calibri"/>
          <w:sz w:val="22"/>
          <w:szCs w:val="22"/>
          <w:lang w:val="da-DK" w:eastAsia="da-DK"/>
        </w:rPr>
        <w:t>case</w:t>
      </w:r>
      <w:r w:rsidR="00723471">
        <w:rPr>
          <w:rFonts w:ascii="Calibri" w:hAnsi="Calibri" w:cs="Calibri"/>
          <w:sz w:val="22"/>
          <w:szCs w:val="22"/>
          <w:lang w:val="da-DK" w:eastAsia="da-DK"/>
        </w:rPr>
        <w:t>-</w:t>
      </w:r>
      <w:r w:rsidR="00C23496">
        <w:rPr>
          <w:rFonts w:ascii="Calibri" w:hAnsi="Calibri" w:cs="Calibri"/>
          <w:sz w:val="22"/>
          <w:szCs w:val="22"/>
          <w:lang w:val="da-DK" w:eastAsia="da-DK"/>
        </w:rPr>
        <w:t>opgaverne</w:t>
      </w:r>
      <w:r w:rsidR="00BA2BBF">
        <w:rPr>
          <w:rFonts w:ascii="Calibri" w:hAnsi="Calibri" w:cs="Calibri"/>
          <w:sz w:val="22"/>
          <w:szCs w:val="22"/>
          <w:lang w:val="da-DK" w:eastAsia="da-DK"/>
        </w:rPr>
        <w:t xml:space="preserve"> og en vurdering af</w:t>
      </w:r>
      <w:r w:rsidR="00C23496">
        <w:rPr>
          <w:rFonts w:ascii="Calibri" w:hAnsi="Calibri" w:cs="Calibri"/>
          <w:sz w:val="22"/>
          <w:szCs w:val="22"/>
          <w:lang w:val="da-DK" w:eastAsia="da-DK"/>
        </w:rPr>
        <w:t>,</w:t>
      </w:r>
      <w:r w:rsidR="00BA2BBF">
        <w:rPr>
          <w:rFonts w:ascii="Calibri" w:hAnsi="Calibri" w:cs="Calibri"/>
          <w:sz w:val="22"/>
          <w:szCs w:val="22"/>
          <w:lang w:val="da-DK" w:eastAsia="da-DK"/>
        </w:rPr>
        <w:t xml:space="preserve"> om du viser forståelse</w:t>
      </w:r>
      <w:r w:rsidR="00C23496">
        <w:rPr>
          <w:rFonts w:ascii="Calibri" w:hAnsi="Calibri" w:cs="Calibri"/>
          <w:sz w:val="22"/>
          <w:szCs w:val="22"/>
          <w:lang w:val="da-DK" w:eastAsia="da-DK"/>
        </w:rPr>
        <w:t>,</w:t>
      </w:r>
      <w:r w:rsidR="00BA2BBF">
        <w:rPr>
          <w:rFonts w:ascii="Calibri" w:hAnsi="Calibri" w:cs="Calibri"/>
          <w:sz w:val="22"/>
          <w:szCs w:val="22"/>
          <w:lang w:val="da-DK" w:eastAsia="da-DK"/>
        </w:rPr>
        <w:t xml:space="preserve"> og du anvender de rigtige tekniske begreber i din skriftlige besvarelse af opgaverne.</w:t>
      </w:r>
    </w:p>
    <w:p w14:paraId="0FECA9FB" w14:textId="77777777" w:rsidR="00C101A8" w:rsidRDefault="00C101A8" w:rsidP="00C101A8">
      <w:pPr>
        <w:rPr>
          <w:rFonts w:ascii="Calibri" w:hAnsi="Calibri" w:cs="Calibri"/>
          <w:sz w:val="22"/>
          <w:szCs w:val="22"/>
          <w:lang w:val="da-DK" w:eastAsia="da-DK"/>
        </w:rPr>
      </w:pPr>
    </w:p>
    <w:p w14:paraId="6F6B3B6F" w14:textId="77777777" w:rsidR="00C101A8" w:rsidRPr="00DF45E8" w:rsidRDefault="00C101A8" w:rsidP="00C101A8">
      <w:pPr>
        <w:rPr>
          <w:rFonts w:ascii="Calibri" w:hAnsi="Calibri" w:cs="Calibri"/>
          <w:b/>
          <w:bCs/>
          <w:sz w:val="22"/>
          <w:szCs w:val="22"/>
          <w:lang w:val="da-DK" w:eastAsia="da-DK"/>
        </w:rPr>
      </w:pPr>
      <w:r w:rsidRPr="00DF45E8">
        <w:rPr>
          <w:rFonts w:ascii="Calibri" w:hAnsi="Calibri" w:cs="Calibri"/>
          <w:b/>
          <w:bCs/>
          <w:sz w:val="22"/>
          <w:szCs w:val="22"/>
          <w:lang w:val="da-DK" w:eastAsia="da-DK"/>
        </w:rPr>
        <w:t>Bedømmelseskriterier</w:t>
      </w:r>
    </w:p>
    <w:p w14:paraId="4968B7B0" w14:textId="457738DC" w:rsidR="00955B0A" w:rsidRPr="00D8387E" w:rsidRDefault="00955B0A" w:rsidP="00D8387E">
      <w:pPr>
        <w:rPr>
          <w:rFonts w:ascii="Calibri" w:hAnsi="Calibri" w:cs="Calibri"/>
          <w:iCs/>
          <w:sz w:val="22"/>
          <w:szCs w:val="22"/>
          <w:lang w:val="da-DK" w:eastAsia="da-DK"/>
        </w:rPr>
      </w:pPr>
      <w:r w:rsidRPr="00D8387E">
        <w:rPr>
          <w:rFonts w:ascii="Calibri" w:hAnsi="Calibri" w:cs="Calibri"/>
          <w:iCs/>
          <w:sz w:val="22"/>
          <w:szCs w:val="22"/>
          <w:lang w:val="da-DK" w:eastAsia="da-DK"/>
        </w:rPr>
        <w:t>H</w:t>
      </w:r>
      <w:r w:rsidR="00C23496">
        <w:rPr>
          <w:rFonts w:ascii="Calibri" w:hAnsi="Calibri" w:cs="Calibri"/>
          <w:iCs/>
          <w:sz w:val="22"/>
          <w:szCs w:val="22"/>
          <w:lang w:val="da-DK" w:eastAsia="da-DK"/>
        </w:rPr>
        <w:t>ver delopgave</w:t>
      </w:r>
      <w:r w:rsidR="00C101A8" w:rsidRPr="00D8387E">
        <w:rPr>
          <w:rFonts w:ascii="Calibri" w:hAnsi="Calibri" w:cs="Calibri"/>
          <w:iCs/>
          <w:sz w:val="22"/>
          <w:szCs w:val="22"/>
          <w:lang w:val="da-DK" w:eastAsia="da-DK"/>
        </w:rPr>
        <w:t xml:space="preserve"> består af 1 opgave</w:t>
      </w:r>
      <w:r w:rsidRPr="00D8387E">
        <w:rPr>
          <w:rFonts w:ascii="Calibri" w:hAnsi="Calibri" w:cs="Calibri"/>
          <w:iCs/>
          <w:sz w:val="22"/>
          <w:szCs w:val="22"/>
          <w:lang w:val="da-DK" w:eastAsia="da-DK"/>
        </w:rPr>
        <w:t xml:space="preserve"> og en vurdering af</w:t>
      </w:r>
      <w:r w:rsidR="00C23496">
        <w:rPr>
          <w:rFonts w:ascii="Calibri" w:hAnsi="Calibri" w:cs="Calibri"/>
          <w:iCs/>
          <w:sz w:val="22"/>
          <w:szCs w:val="22"/>
          <w:lang w:val="da-DK" w:eastAsia="da-DK"/>
        </w:rPr>
        <w:t>,</w:t>
      </w:r>
      <w:r w:rsidRPr="00D8387E">
        <w:rPr>
          <w:lang w:val="da-DK"/>
        </w:rPr>
        <w:t xml:space="preserve"> </w:t>
      </w:r>
      <w:r w:rsidRPr="00D8387E">
        <w:rPr>
          <w:rFonts w:ascii="Calibri" w:hAnsi="Calibri" w:cs="Calibri"/>
          <w:sz w:val="22"/>
          <w:szCs w:val="22"/>
          <w:lang w:val="da-DK"/>
        </w:rPr>
        <w:t>om du</w:t>
      </w:r>
      <w:r w:rsidRPr="00D8387E">
        <w:rPr>
          <w:lang w:val="da-DK"/>
        </w:rPr>
        <w:t xml:space="preserve"> </w:t>
      </w:r>
      <w:r w:rsidRPr="00D8387E">
        <w:rPr>
          <w:rFonts w:ascii="Calibri" w:hAnsi="Calibri" w:cs="Calibri"/>
          <w:iCs/>
          <w:sz w:val="22"/>
          <w:szCs w:val="22"/>
          <w:lang w:val="da-DK" w:eastAsia="da-DK"/>
        </w:rPr>
        <w:t>viser en forståelse</w:t>
      </w:r>
      <w:r w:rsidR="00C23496">
        <w:rPr>
          <w:rFonts w:ascii="Calibri" w:hAnsi="Calibri" w:cs="Calibri"/>
          <w:iCs/>
          <w:sz w:val="22"/>
          <w:szCs w:val="22"/>
          <w:lang w:val="da-DK" w:eastAsia="da-DK"/>
        </w:rPr>
        <w:t>,</w:t>
      </w:r>
      <w:r w:rsidRPr="00D8387E">
        <w:rPr>
          <w:rFonts w:ascii="Calibri" w:hAnsi="Calibri" w:cs="Calibri"/>
          <w:iCs/>
          <w:sz w:val="22"/>
          <w:szCs w:val="22"/>
          <w:lang w:val="da-DK" w:eastAsia="da-DK"/>
        </w:rPr>
        <w:t xml:space="preserve"> og du anvender de rigtige tekniske begreber i din skriftlige besvarelse af opgaverne. </w:t>
      </w:r>
    </w:p>
    <w:p w14:paraId="6024DC37" w14:textId="7F064342" w:rsidR="00D57071" w:rsidRDefault="00D57071" w:rsidP="00C101A8">
      <w:pPr>
        <w:rPr>
          <w:rFonts w:ascii="Calibri" w:hAnsi="Calibri" w:cs="Calibri"/>
          <w:iCs/>
          <w:sz w:val="22"/>
          <w:szCs w:val="22"/>
          <w:lang w:val="da-DK" w:eastAsia="da-DK"/>
        </w:rPr>
      </w:pPr>
    </w:p>
    <w:p w14:paraId="2ECF5A5B" w14:textId="7BD7BB82" w:rsidR="00D8387E" w:rsidRDefault="00D8387E" w:rsidP="00D8387E">
      <w:pPr>
        <w:rPr>
          <w:rFonts w:ascii="Calibri" w:hAnsi="Calibri" w:cs="Calibri"/>
          <w:iCs/>
          <w:sz w:val="22"/>
          <w:szCs w:val="22"/>
          <w:lang w:val="da-DK" w:eastAsia="da-DK"/>
        </w:rPr>
      </w:pPr>
      <w:r>
        <w:rPr>
          <w:rFonts w:ascii="Calibri" w:hAnsi="Calibri" w:cs="Calibri"/>
          <w:iCs/>
          <w:sz w:val="22"/>
          <w:szCs w:val="22"/>
          <w:lang w:val="da-DK" w:eastAsia="da-DK"/>
        </w:rPr>
        <w:t xml:space="preserve">Du bedømmes på løsning af </w:t>
      </w:r>
      <w:r w:rsidR="00C23496">
        <w:rPr>
          <w:rFonts w:ascii="Calibri" w:hAnsi="Calibri" w:cs="Calibri"/>
          <w:iCs/>
          <w:sz w:val="22"/>
          <w:szCs w:val="22"/>
          <w:lang w:val="da-DK" w:eastAsia="da-DK"/>
        </w:rPr>
        <w:t>case</w:t>
      </w:r>
      <w:r w:rsidR="00BB760F">
        <w:rPr>
          <w:rFonts w:ascii="Calibri" w:hAnsi="Calibri" w:cs="Calibri"/>
          <w:iCs/>
          <w:sz w:val="22"/>
          <w:szCs w:val="22"/>
          <w:lang w:val="da-DK" w:eastAsia="da-DK"/>
        </w:rPr>
        <w:t>-</w:t>
      </w:r>
      <w:r w:rsidR="00C23496">
        <w:rPr>
          <w:rFonts w:ascii="Calibri" w:hAnsi="Calibri" w:cs="Calibri"/>
          <w:iCs/>
          <w:sz w:val="22"/>
          <w:szCs w:val="22"/>
          <w:lang w:val="da-DK" w:eastAsia="da-DK"/>
        </w:rPr>
        <w:t>opgaverne</w:t>
      </w:r>
      <w:r>
        <w:rPr>
          <w:rFonts w:ascii="Calibri" w:hAnsi="Calibri" w:cs="Calibri"/>
          <w:iCs/>
          <w:sz w:val="22"/>
          <w:szCs w:val="22"/>
          <w:lang w:val="da-DK" w:eastAsia="da-DK"/>
        </w:rPr>
        <w:t xml:space="preserve"> ud fra disse kriterier:</w:t>
      </w:r>
    </w:p>
    <w:p w14:paraId="6C51ED85" w14:textId="77777777" w:rsidR="00C101A8" w:rsidRPr="00F610D2" w:rsidRDefault="00C101A8" w:rsidP="00C101A8">
      <w:pPr>
        <w:pStyle w:val="Listeafsnit"/>
        <w:numPr>
          <w:ilvl w:val="0"/>
          <w:numId w:val="21"/>
        </w:numPr>
        <w:rPr>
          <w:rFonts w:ascii="Calibri" w:hAnsi="Calibri" w:cs="Calibri"/>
          <w:iCs/>
          <w:sz w:val="22"/>
          <w:szCs w:val="22"/>
          <w:lang w:val="da-DK" w:eastAsia="da-DK"/>
        </w:rPr>
      </w:pPr>
      <w:r w:rsidRPr="00F610D2">
        <w:rPr>
          <w:rFonts w:ascii="Calibri" w:hAnsi="Calibri" w:cs="Calibri"/>
          <w:iCs/>
          <w:sz w:val="22"/>
          <w:szCs w:val="22"/>
          <w:lang w:val="da-DK" w:eastAsia="da-DK"/>
        </w:rPr>
        <w:t>2 point, hvis kompetencemålet er opfyldt</w:t>
      </w:r>
    </w:p>
    <w:p w14:paraId="1E11FB15" w14:textId="77777777" w:rsidR="00C101A8" w:rsidRPr="00F610D2" w:rsidRDefault="00C101A8" w:rsidP="00C101A8">
      <w:pPr>
        <w:pStyle w:val="Listeafsnit"/>
        <w:numPr>
          <w:ilvl w:val="0"/>
          <w:numId w:val="21"/>
        </w:numPr>
        <w:rPr>
          <w:rFonts w:ascii="Calibri" w:hAnsi="Calibri" w:cs="Calibri"/>
          <w:iCs/>
          <w:sz w:val="22"/>
          <w:szCs w:val="22"/>
          <w:lang w:val="da-DK" w:eastAsia="da-DK"/>
        </w:rPr>
      </w:pPr>
      <w:r w:rsidRPr="00F610D2">
        <w:rPr>
          <w:rFonts w:ascii="Calibri" w:hAnsi="Calibri" w:cs="Calibri"/>
          <w:iCs/>
          <w:sz w:val="22"/>
          <w:szCs w:val="22"/>
          <w:lang w:val="da-DK" w:eastAsia="da-DK"/>
        </w:rPr>
        <w:t>1 point, hvis kompetencemålet er delvis opfyldt</w:t>
      </w:r>
    </w:p>
    <w:p w14:paraId="29805051" w14:textId="77777777" w:rsidR="00D8387E" w:rsidRDefault="00C101A8" w:rsidP="00D8387E">
      <w:pPr>
        <w:pStyle w:val="Listeafsnit"/>
        <w:numPr>
          <w:ilvl w:val="0"/>
          <w:numId w:val="21"/>
        </w:numPr>
        <w:rPr>
          <w:rFonts w:ascii="Calibri" w:hAnsi="Calibri" w:cs="Calibri"/>
          <w:iCs/>
          <w:sz w:val="22"/>
          <w:szCs w:val="22"/>
          <w:lang w:val="da-DK" w:eastAsia="da-DK"/>
        </w:rPr>
      </w:pPr>
      <w:r w:rsidRPr="00F610D2">
        <w:rPr>
          <w:rFonts w:ascii="Calibri" w:hAnsi="Calibri" w:cs="Calibri"/>
          <w:iCs/>
          <w:sz w:val="22"/>
          <w:szCs w:val="22"/>
          <w:lang w:val="da-DK" w:eastAsia="da-DK"/>
        </w:rPr>
        <w:t>0 point hvis kompetencemålet ikke er opfyldt.</w:t>
      </w:r>
    </w:p>
    <w:p w14:paraId="019BC99E" w14:textId="77777777" w:rsidR="00D8387E" w:rsidRDefault="00D8387E" w:rsidP="00D8387E">
      <w:pPr>
        <w:pStyle w:val="Listeafsnit"/>
        <w:numPr>
          <w:ilvl w:val="0"/>
          <w:numId w:val="21"/>
        </w:numPr>
        <w:rPr>
          <w:rFonts w:ascii="Calibri" w:hAnsi="Calibri" w:cs="Calibri"/>
          <w:iCs/>
          <w:sz w:val="22"/>
          <w:szCs w:val="22"/>
          <w:lang w:val="da-DK" w:eastAsia="da-DK"/>
        </w:rPr>
      </w:pPr>
      <w:r>
        <w:rPr>
          <w:rFonts w:ascii="Calibri" w:hAnsi="Calibri" w:cs="Calibri"/>
          <w:iCs/>
          <w:sz w:val="22"/>
          <w:szCs w:val="22"/>
          <w:lang w:val="da-DK" w:eastAsia="da-DK"/>
        </w:rPr>
        <w:t>D</w:t>
      </w:r>
      <w:r w:rsidR="00C101A8" w:rsidRPr="00D8387E">
        <w:rPr>
          <w:rFonts w:ascii="Calibri" w:hAnsi="Calibri" w:cs="Calibri"/>
          <w:iCs/>
          <w:sz w:val="22"/>
          <w:szCs w:val="22"/>
          <w:lang w:val="da-DK" w:eastAsia="da-DK"/>
        </w:rPr>
        <w:t>er er mulighed for 12 point i alt</w:t>
      </w:r>
      <w:r>
        <w:rPr>
          <w:rFonts w:ascii="Calibri" w:hAnsi="Calibri" w:cs="Calibri"/>
          <w:iCs/>
          <w:sz w:val="22"/>
          <w:szCs w:val="22"/>
          <w:lang w:val="da-DK" w:eastAsia="da-DK"/>
        </w:rPr>
        <w:t>.</w:t>
      </w:r>
    </w:p>
    <w:p w14:paraId="1C9578C4" w14:textId="0BE31142" w:rsidR="00E471E3" w:rsidRPr="00D8387E" w:rsidRDefault="00D8387E" w:rsidP="00D8387E">
      <w:pPr>
        <w:pStyle w:val="Listeafsnit"/>
        <w:numPr>
          <w:ilvl w:val="0"/>
          <w:numId w:val="21"/>
        </w:numPr>
        <w:rPr>
          <w:rFonts w:ascii="Calibri" w:hAnsi="Calibri" w:cs="Calibri"/>
          <w:iCs/>
          <w:sz w:val="22"/>
          <w:szCs w:val="22"/>
          <w:lang w:val="da-DK" w:eastAsia="da-DK"/>
        </w:rPr>
      </w:pPr>
      <w:r>
        <w:rPr>
          <w:rFonts w:ascii="Calibri" w:hAnsi="Calibri" w:cs="Calibri"/>
          <w:iCs/>
          <w:sz w:val="22"/>
          <w:szCs w:val="22"/>
          <w:lang w:val="da-DK" w:eastAsia="da-DK"/>
        </w:rPr>
        <w:t>Kriteriet for at bestå er, at du opnår mindst 50%, svarende til mindst 6 point.</w:t>
      </w:r>
      <w:r w:rsidR="00E471E3" w:rsidRPr="00D8387E">
        <w:rPr>
          <w:rFonts w:ascii="Calibri" w:hAnsi="Calibri" w:cs="Calibri"/>
          <w:b/>
          <w:sz w:val="22"/>
          <w:szCs w:val="22"/>
          <w:lang w:val="da-DK"/>
        </w:rPr>
        <w:br w:type="page"/>
      </w:r>
    </w:p>
    <w:p w14:paraId="2D46A68F" w14:textId="77777777" w:rsidR="00E471E3" w:rsidRPr="00F61FB1" w:rsidRDefault="00E471E3" w:rsidP="00E5321F">
      <w:pPr>
        <w:pStyle w:val="Standard"/>
        <w:ind w:right="6"/>
        <w:rPr>
          <w:rFonts w:ascii="Calibri" w:hAnsi="Calibri" w:cs="Calibri"/>
          <w:b/>
        </w:rPr>
      </w:pPr>
    </w:p>
    <w:p w14:paraId="337A4840" w14:textId="77777777" w:rsidR="00C23496" w:rsidRDefault="00C101A8" w:rsidP="00C101A8">
      <w:pPr>
        <w:pStyle w:val="Standard"/>
        <w:ind w:right="6"/>
        <w:rPr>
          <w:rFonts w:ascii="Calibri" w:hAnsi="Calibri" w:cs="Calibri"/>
          <w:b/>
          <w:sz w:val="24"/>
          <w:szCs w:val="24"/>
        </w:rPr>
      </w:pPr>
      <w:r w:rsidRPr="00C23496">
        <w:rPr>
          <w:rFonts w:ascii="Calibri" w:hAnsi="Calibri" w:cs="Calibri"/>
          <w:b/>
          <w:sz w:val="24"/>
          <w:szCs w:val="24"/>
        </w:rPr>
        <w:t>Prøveindhold:</w:t>
      </w:r>
    </w:p>
    <w:p w14:paraId="3210AE8E" w14:textId="77777777" w:rsidR="00C23496" w:rsidRDefault="00C23496" w:rsidP="00C101A8">
      <w:pPr>
        <w:pStyle w:val="Standard"/>
        <w:ind w:right="6"/>
        <w:rPr>
          <w:rFonts w:ascii="Calibri" w:hAnsi="Calibri" w:cs="Calibri"/>
          <w:b/>
          <w:sz w:val="24"/>
          <w:szCs w:val="24"/>
        </w:rPr>
      </w:pPr>
    </w:p>
    <w:p w14:paraId="37114E06" w14:textId="192069B4" w:rsidR="00B33425" w:rsidRPr="00C23496" w:rsidRDefault="00C101A8" w:rsidP="00C101A8">
      <w:pPr>
        <w:pStyle w:val="Standard"/>
        <w:ind w:right="6"/>
        <w:rPr>
          <w:rFonts w:ascii="Calibri" w:hAnsi="Calibri" w:cs="Calibri"/>
          <w:b/>
          <w:bCs/>
          <w:u w:val="single"/>
        </w:rPr>
      </w:pPr>
      <w:r w:rsidRPr="00C23496">
        <w:rPr>
          <w:rFonts w:ascii="Calibri" w:hAnsi="Calibri" w:cs="Calibri"/>
          <w:b/>
          <w:bCs/>
          <w:u w:val="single"/>
        </w:rPr>
        <w:t>Delopgave 1 (10 minutter</w:t>
      </w:r>
      <w:r w:rsidR="00C23496" w:rsidRPr="00C23496">
        <w:rPr>
          <w:rFonts w:ascii="Calibri" w:hAnsi="Calibri" w:cs="Calibri"/>
          <w:b/>
          <w:bCs/>
          <w:u w:val="single"/>
        </w:rPr>
        <w:t>, 4 point</w:t>
      </w:r>
      <w:r w:rsidRPr="00C23496">
        <w:rPr>
          <w:rFonts w:ascii="Calibri" w:hAnsi="Calibri" w:cs="Calibri"/>
          <w:b/>
          <w:bCs/>
          <w:u w:val="single"/>
        </w:rPr>
        <w:t xml:space="preserve">) </w:t>
      </w:r>
    </w:p>
    <w:p w14:paraId="2E81F1F2" w14:textId="77777777" w:rsidR="00B33425" w:rsidRDefault="00B33425" w:rsidP="00C101A8">
      <w:pPr>
        <w:pStyle w:val="Standard"/>
        <w:ind w:right="6"/>
        <w:rPr>
          <w:rFonts w:ascii="Calibri" w:hAnsi="Calibri" w:cs="Calibri"/>
          <w:b/>
          <w:bCs/>
        </w:rPr>
      </w:pPr>
    </w:p>
    <w:p w14:paraId="5EE17D48" w14:textId="67A2C5DE" w:rsidR="00C101A8" w:rsidRDefault="00C101A8" w:rsidP="00C101A8">
      <w:pPr>
        <w:pStyle w:val="Standard"/>
        <w:ind w:right="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Med baggrund i</w:t>
      </w:r>
      <w:r w:rsidR="00966DFC">
        <w:rPr>
          <w:rFonts w:ascii="Calibri" w:hAnsi="Calibri" w:cs="Calibri"/>
          <w:b/>
          <w:bCs/>
        </w:rPr>
        <w:t xml:space="preserve"> </w:t>
      </w:r>
      <w:r w:rsidR="00E56D4E">
        <w:rPr>
          <w:rFonts w:ascii="Calibri" w:hAnsi="Calibri" w:cs="Calibri"/>
          <w:b/>
          <w:bCs/>
        </w:rPr>
        <w:t xml:space="preserve">virksomheden bag </w:t>
      </w:r>
      <w:r w:rsidR="00966DFC">
        <w:rPr>
          <w:rFonts w:ascii="Calibri" w:hAnsi="Calibri" w:cs="Calibri"/>
          <w:b/>
          <w:bCs/>
        </w:rPr>
        <w:t>poteliv</w:t>
      </w:r>
      <w:r w:rsidR="00E56D4E">
        <w:rPr>
          <w:rFonts w:ascii="Calibri" w:hAnsi="Calibri" w:cs="Calibri"/>
          <w:b/>
          <w:bCs/>
        </w:rPr>
        <w:t>.dk</w:t>
      </w:r>
      <w:r>
        <w:rPr>
          <w:rFonts w:ascii="Calibri" w:hAnsi="Calibri" w:cs="Calibri"/>
          <w:b/>
          <w:bCs/>
        </w:rPr>
        <w:t>, skal du</w:t>
      </w:r>
      <w:r w:rsidRPr="00F610D2">
        <w:t xml:space="preserve"> </w:t>
      </w:r>
      <w:r w:rsidRPr="00F610D2">
        <w:rPr>
          <w:rFonts w:ascii="Calibri" w:hAnsi="Calibri" w:cs="Calibri"/>
          <w:b/>
          <w:bCs/>
        </w:rPr>
        <w:t>i et mindmap</w:t>
      </w:r>
      <w:r>
        <w:rPr>
          <w:rFonts w:ascii="Calibri" w:hAnsi="Calibri" w:cs="Calibri"/>
          <w:b/>
          <w:bCs/>
        </w:rPr>
        <w:t xml:space="preserve"> vise og kort begrunde relevante opgaver og indsatser i forbindelse med rollen som bindeled mellem DPO/ledelse og administrative medarbejdere</w:t>
      </w:r>
      <w:r w:rsidR="00FF489F">
        <w:rPr>
          <w:rFonts w:ascii="Calibri" w:hAnsi="Calibri" w:cs="Calibri"/>
          <w:b/>
          <w:bCs/>
        </w:rPr>
        <w:t xml:space="preserve"> i forhold til følgende områder</w:t>
      </w:r>
      <w:r>
        <w:rPr>
          <w:rFonts w:ascii="Calibri" w:hAnsi="Calibri" w:cs="Calibri"/>
          <w:b/>
          <w:bCs/>
        </w:rPr>
        <w:t>:</w:t>
      </w:r>
    </w:p>
    <w:p w14:paraId="701C965C" w14:textId="77777777" w:rsidR="00FF489F" w:rsidRDefault="00FF489F" w:rsidP="00C101A8">
      <w:pPr>
        <w:pStyle w:val="Standard"/>
        <w:ind w:right="6"/>
        <w:rPr>
          <w:rFonts w:ascii="Calibri" w:hAnsi="Calibri" w:cs="Calibri"/>
          <w:b/>
          <w:bCs/>
        </w:rPr>
      </w:pPr>
    </w:p>
    <w:p w14:paraId="0B902DAB" w14:textId="49471024" w:rsidR="00C101A8" w:rsidRDefault="00C101A8" w:rsidP="00C101A8">
      <w:pPr>
        <w:pStyle w:val="Listeafsni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iCs/>
          <w:sz w:val="22"/>
          <w:szCs w:val="22"/>
          <w:bdr w:val="none" w:sz="0" w:space="0" w:color="auto"/>
          <w:lang w:val="da-DK"/>
        </w:rPr>
      </w:pPr>
      <w:bookmarkStart w:id="0" w:name="_Hlk56171182"/>
      <w:r>
        <w:rPr>
          <w:rFonts w:ascii="Calibri" w:eastAsia="Calibri" w:hAnsi="Calibri" w:cs="Calibri"/>
          <w:iCs/>
          <w:sz w:val="22"/>
          <w:szCs w:val="22"/>
          <w:bdr w:val="none" w:sz="0" w:space="0" w:color="auto"/>
          <w:lang w:val="da-DK"/>
        </w:rPr>
        <w:t>Sikre vidensdeling</w:t>
      </w:r>
      <w:r w:rsidR="00FF489F" w:rsidRPr="00365558">
        <w:rPr>
          <w:lang w:val="da-DK"/>
        </w:rPr>
        <w:t xml:space="preserve"> </w:t>
      </w:r>
      <w:r w:rsidR="00FF489F" w:rsidRPr="00FF489F">
        <w:rPr>
          <w:rFonts w:ascii="Calibri" w:eastAsia="Calibri" w:hAnsi="Calibri" w:cs="Calibri"/>
          <w:iCs/>
          <w:sz w:val="22"/>
          <w:szCs w:val="22"/>
          <w:bdr w:val="none" w:sz="0" w:space="0" w:color="auto"/>
          <w:lang w:val="da-DK"/>
        </w:rPr>
        <w:t>i din organisation/virksomhed</w:t>
      </w:r>
    </w:p>
    <w:p w14:paraId="3534ABEC" w14:textId="7E240A03" w:rsidR="00C101A8" w:rsidRDefault="00C101A8" w:rsidP="00C101A8">
      <w:pPr>
        <w:pStyle w:val="Listeafsni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iCs/>
          <w:sz w:val="22"/>
          <w:szCs w:val="22"/>
          <w:bdr w:val="none" w:sz="0" w:space="0" w:color="auto"/>
          <w:lang w:val="da-DK"/>
        </w:rPr>
      </w:pPr>
      <w:r>
        <w:rPr>
          <w:rFonts w:ascii="Calibri" w:eastAsia="Calibri" w:hAnsi="Calibri" w:cs="Calibri"/>
          <w:iCs/>
          <w:sz w:val="22"/>
          <w:szCs w:val="22"/>
          <w:bdr w:val="none" w:sz="0" w:space="0" w:color="auto"/>
          <w:lang w:val="da-DK"/>
        </w:rPr>
        <w:t>Implementering af databeskyttelseslovgivningen</w:t>
      </w:r>
      <w:r w:rsidR="00FF489F" w:rsidRPr="00365558">
        <w:rPr>
          <w:lang w:val="da-DK"/>
        </w:rPr>
        <w:t xml:space="preserve"> </w:t>
      </w:r>
      <w:r w:rsidR="00FF489F" w:rsidRPr="00FF489F">
        <w:rPr>
          <w:rFonts w:ascii="Calibri" w:eastAsia="Calibri" w:hAnsi="Calibri" w:cs="Calibri"/>
          <w:iCs/>
          <w:sz w:val="22"/>
          <w:szCs w:val="22"/>
          <w:bdr w:val="none" w:sz="0" w:space="0" w:color="auto"/>
          <w:lang w:val="da-DK"/>
        </w:rPr>
        <w:t>i din organisation/virksomhed</w:t>
      </w:r>
    </w:p>
    <w:p w14:paraId="47A10196" w14:textId="3335BCEC" w:rsidR="006D2A6F" w:rsidRPr="00E2101A" w:rsidRDefault="006D2A6F" w:rsidP="00C101A8">
      <w:pPr>
        <w:pStyle w:val="Listeafsni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iCs/>
          <w:sz w:val="22"/>
          <w:szCs w:val="22"/>
          <w:bdr w:val="none" w:sz="0" w:space="0" w:color="auto"/>
          <w:lang w:val="da-DK"/>
        </w:rPr>
      </w:pPr>
      <w:bookmarkStart w:id="1" w:name="_Hlk57989104"/>
      <w:r>
        <w:rPr>
          <w:rFonts w:ascii="Calibri" w:eastAsia="Calibri" w:hAnsi="Calibri" w:cs="Calibri"/>
          <w:iCs/>
          <w:sz w:val="22"/>
          <w:szCs w:val="22"/>
          <w:bdr w:val="none" w:sz="0" w:space="0" w:color="auto"/>
          <w:lang w:val="da-DK"/>
        </w:rPr>
        <w:t>Begrund kort de valgte opgaver og indsatser</w:t>
      </w:r>
    </w:p>
    <w:bookmarkEnd w:id="0"/>
    <w:bookmarkEnd w:id="1"/>
    <w:p w14:paraId="40B45C6B" w14:textId="4470B84A" w:rsidR="00C101A8" w:rsidRDefault="00C101A8" w:rsidP="00C101A8">
      <w:pPr>
        <w:pStyle w:val="Standard"/>
        <w:ind w:right="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624A4CFC" w14:textId="77777777" w:rsidR="00C101A8" w:rsidRDefault="00C101A8" w:rsidP="00C101A8">
      <w:pPr>
        <w:pStyle w:val="Standard"/>
        <w:ind w:right="6"/>
        <w:rPr>
          <w:rFonts w:ascii="Calibri" w:hAnsi="Calibri" w:cs="Calibri"/>
          <w:b/>
          <w:bCs/>
        </w:rPr>
      </w:pPr>
    </w:p>
    <w:p w14:paraId="577850C3" w14:textId="77777777" w:rsidR="00C101A8" w:rsidRDefault="00C101A8" w:rsidP="00C101A8">
      <w:pPr>
        <w:pStyle w:val="Standard"/>
        <w:ind w:right="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Mindmappet finder du nedenfor:</w:t>
      </w:r>
    </w:p>
    <w:p w14:paraId="3DBF344A" w14:textId="77777777" w:rsidR="00C101A8" w:rsidRDefault="00C101A8" w:rsidP="00C101A8">
      <w:pPr>
        <w:pStyle w:val="Standard"/>
        <w:ind w:right="6"/>
        <w:rPr>
          <w:rFonts w:ascii="Calibri" w:hAnsi="Calibri" w:cs="Calibri"/>
          <w:b/>
          <w:bCs/>
        </w:rPr>
      </w:pPr>
    </w:p>
    <w:p w14:paraId="6DF671CB" w14:textId="77777777" w:rsidR="00C101A8" w:rsidRPr="006563B2" w:rsidRDefault="00C101A8" w:rsidP="00C101A8">
      <w:pPr>
        <w:rPr>
          <w:lang w:val="da-DK" w:eastAsia="da-DK"/>
        </w:rPr>
      </w:pPr>
    </w:p>
    <w:p w14:paraId="227878A7" w14:textId="77777777" w:rsidR="00C101A8" w:rsidRDefault="00C101A8" w:rsidP="00C101A8">
      <w:pPr>
        <w:rPr>
          <w:lang w:val="da-DK" w:eastAsia="da-DK"/>
        </w:rPr>
      </w:pPr>
      <w:r>
        <w:rPr>
          <w:lang w:val="da-DK" w:eastAsia="da-DK"/>
        </w:rPr>
        <w:tab/>
      </w:r>
      <w:r>
        <w:rPr>
          <w:lang w:val="da-DK" w:eastAsia="da-DK"/>
        </w:rPr>
        <w:tab/>
      </w:r>
    </w:p>
    <w:p w14:paraId="02B9548C" w14:textId="4827917E" w:rsidR="00C101A8" w:rsidRPr="00607ED3" w:rsidRDefault="00C101A8" w:rsidP="00C101A8">
      <w:pPr>
        <w:rPr>
          <w:rFonts w:ascii="Calibri" w:hAnsi="Calibri" w:cs="Calibri"/>
          <w:i/>
          <w:iCs/>
          <w:sz w:val="20"/>
          <w:szCs w:val="20"/>
          <w:lang w:val="da-DK" w:eastAsia="da-DK"/>
        </w:rPr>
      </w:pPr>
      <w:r>
        <w:rPr>
          <w:lang w:val="da-DK" w:eastAsia="da-DK"/>
        </w:rPr>
        <w:tab/>
      </w:r>
      <w:r>
        <w:rPr>
          <w:lang w:val="da-DK" w:eastAsia="da-DK"/>
        </w:rPr>
        <w:tab/>
      </w:r>
    </w:p>
    <w:p w14:paraId="1AED22FA" w14:textId="3973CAB9" w:rsidR="00C101A8" w:rsidRPr="00116855" w:rsidRDefault="00C101A8" w:rsidP="00C101A8">
      <w:pPr>
        <w:ind w:left="3600"/>
        <w:rPr>
          <w:rFonts w:ascii="Calibri" w:hAnsi="Calibri" w:cs="Calibri"/>
          <w:i/>
          <w:iCs/>
          <w:sz w:val="20"/>
          <w:szCs w:val="20"/>
          <w:lang w:val="da-DK" w:eastAsia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158E79" wp14:editId="68077DCA">
                <wp:simplePos x="0" y="0"/>
                <wp:positionH relativeFrom="column">
                  <wp:posOffset>1412543</wp:posOffset>
                </wp:positionH>
                <wp:positionV relativeFrom="paragraph">
                  <wp:posOffset>17637</wp:posOffset>
                </wp:positionV>
                <wp:extent cx="75063" cy="1098645"/>
                <wp:effectExtent l="0" t="0" r="20320" b="2540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063" cy="109864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266D5" id="Lige forbindelse 4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2pt,1.4pt" to="117.1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" strokeweight="2pt">
                <v:stroke miterlimit="4" joinstyle="miter"/>
              </v:line>
            </w:pict>
          </mc:Fallback>
        </mc:AlternateContent>
      </w:r>
    </w:p>
    <w:p w14:paraId="1663996E" w14:textId="77777777" w:rsidR="00C101A8" w:rsidRPr="006563B2" w:rsidRDefault="00C101A8" w:rsidP="00C101A8">
      <w:pPr>
        <w:rPr>
          <w:lang w:val="da-DK" w:eastAsia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719351" wp14:editId="5A2D313D">
                <wp:simplePos x="0" y="0"/>
                <wp:positionH relativeFrom="column">
                  <wp:posOffset>1719618</wp:posOffset>
                </wp:positionH>
                <wp:positionV relativeFrom="paragraph">
                  <wp:posOffset>34669</wp:posOffset>
                </wp:positionV>
                <wp:extent cx="443230" cy="771004"/>
                <wp:effectExtent l="0" t="0" r="33020" b="2921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230" cy="771004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5EB5A" id="Lige forbindelse 10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pt,2.75pt" to="170.3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" strokeweight="2pt">
                <v:stroke miterlimit="4" joinstyle="miter"/>
              </v:line>
            </w:pict>
          </mc:Fallback>
        </mc:AlternateContent>
      </w:r>
    </w:p>
    <w:p w14:paraId="009F86B4" w14:textId="53C4E69A" w:rsidR="00C101A8" w:rsidRDefault="00C101A8" w:rsidP="00C101A8">
      <w:pPr>
        <w:rPr>
          <w:rFonts w:ascii="Calibri" w:hAnsi="Calibri" w:cs="Calibri"/>
          <w:i/>
          <w:iCs/>
          <w:sz w:val="20"/>
          <w:szCs w:val="20"/>
          <w:lang w:val="da-DK" w:eastAsia="da-DK"/>
        </w:rPr>
      </w:pPr>
    </w:p>
    <w:p w14:paraId="43CF8873" w14:textId="0BB269D7" w:rsidR="00C101A8" w:rsidRDefault="00C101A8" w:rsidP="00C101A8">
      <w:pPr>
        <w:rPr>
          <w:rFonts w:ascii="Calibri" w:hAnsi="Calibri" w:cs="Calibri"/>
          <w:i/>
          <w:iCs/>
          <w:sz w:val="20"/>
          <w:szCs w:val="20"/>
          <w:lang w:val="da-DK" w:eastAsia="da-DK"/>
        </w:rPr>
      </w:pPr>
    </w:p>
    <w:p w14:paraId="56930A36" w14:textId="61FBA0CB" w:rsidR="00C101A8" w:rsidRDefault="00C101A8" w:rsidP="00C101A8">
      <w:pPr>
        <w:rPr>
          <w:rFonts w:ascii="Calibri" w:hAnsi="Calibri" w:cs="Calibri"/>
          <w:i/>
          <w:iCs/>
          <w:sz w:val="20"/>
          <w:szCs w:val="20"/>
          <w:lang w:val="da-DK" w:eastAsia="da-DK"/>
        </w:rPr>
      </w:pPr>
    </w:p>
    <w:p w14:paraId="0D546A29" w14:textId="7A795546" w:rsidR="00C101A8" w:rsidRDefault="00C101A8" w:rsidP="00C101A8">
      <w:pPr>
        <w:rPr>
          <w:rFonts w:ascii="Calibri" w:hAnsi="Calibri" w:cs="Calibri"/>
          <w:i/>
          <w:iCs/>
          <w:sz w:val="20"/>
          <w:szCs w:val="20"/>
          <w:lang w:val="da-DK" w:eastAsia="da-DK"/>
        </w:rPr>
      </w:pPr>
    </w:p>
    <w:p w14:paraId="02FF510E" w14:textId="77777777" w:rsidR="00C101A8" w:rsidRPr="006563B2" w:rsidRDefault="00C101A8" w:rsidP="00C101A8">
      <w:pPr>
        <w:rPr>
          <w:lang w:val="da-DK" w:eastAsia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E26F25" wp14:editId="29CE9883">
                <wp:simplePos x="0" y="0"/>
                <wp:positionH relativeFrom="column">
                  <wp:posOffset>742950</wp:posOffset>
                </wp:positionH>
                <wp:positionV relativeFrom="paragraph">
                  <wp:posOffset>31750</wp:posOffset>
                </wp:positionV>
                <wp:extent cx="594360" cy="175260"/>
                <wp:effectExtent l="0" t="0" r="15240" b="34290"/>
                <wp:wrapNone/>
                <wp:docPr id="14" name="Lige 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4360" cy="17526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87ED1" id="Lige forbindelse 14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2.5pt" to="105.3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" strokeweight="2pt">
                <v:stroke miterlimit="4" joinstyle="miter"/>
              </v:line>
            </w:pict>
          </mc:Fallback>
        </mc:AlternateContent>
      </w:r>
    </w:p>
    <w:p w14:paraId="17D53944" w14:textId="77777777" w:rsidR="00C101A8" w:rsidRPr="006563B2" w:rsidRDefault="00C101A8" w:rsidP="00C101A8">
      <w:pPr>
        <w:rPr>
          <w:lang w:val="da-DK" w:eastAsia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BDAAA9" wp14:editId="084903C5">
                <wp:simplePos x="0" y="0"/>
                <wp:positionH relativeFrom="column">
                  <wp:posOffset>1095469</wp:posOffset>
                </wp:positionH>
                <wp:positionV relativeFrom="paragraph">
                  <wp:posOffset>75540</wp:posOffset>
                </wp:positionV>
                <wp:extent cx="1416616" cy="441960"/>
                <wp:effectExtent l="0" t="0" r="0" b="0"/>
                <wp:wrapNone/>
                <wp:docPr id="16" name="Tekstfel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616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5292955D" w14:textId="77777777" w:rsidR="00C101A8" w:rsidRPr="00E2101A" w:rsidRDefault="00C101A8" w:rsidP="00C101A8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E2101A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da-DK"/>
                              </w:rPr>
                              <w:t>Sikre vidensdeling</w:t>
                            </w:r>
                          </w:p>
                          <w:p w14:paraId="5C78ED52" w14:textId="77777777" w:rsidR="00C101A8" w:rsidRPr="006563B2" w:rsidRDefault="00C101A8" w:rsidP="00C101A8">
                            <w:pPr>
                              <w:rPr>
                                <w:rFonts w:ascii="Calibri" w:hAnsi="Calibri" w:cs="Calibri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BDAAA9" id="_x0000_t202" coordsize="21600,21600" o:spt="202" path="m,l,21600r21600,l21600,xe">
                <v:stroke joinstyle="miter"/>
                <v:path gradientshapeok="t" o:connecttype="rect"/>
              </v:shapetype>
              <v:shape id="Tekstfelt 16" o:spid="_x0000_s1026" type="#_x0000_t202" style="position:absolute;margin-left:86.25pt;margin-top:5.95pt;width:111.55pt;height:34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" filled="f" stroked="f" strokeweight=".5pt">
                <v:textbox style="mso-fit-shape-to-text:t" inset="4pt,4pt,4pt,4pt">
                  <w:txbxContent>
                    <w:p w14:paraId="5292955D" w14:textId="77777777" w:rsidR="00C101A8" w:rsidRPr="00E2101A" w:rsidRDefault="00C101A8" w:rsidP="00C101A8">
                      <w:pPr>
                        <w:rPr>
                          <w:rFonts w:ascii="Calibri" w:hAnsi="Calibri" w:cs="Calibri"/>
                          <w:sz w:val="20"/>
                          <w:szCs w:val="20"/>
                          <w:lang w:val="da-DK"/>
                        </w:rPr>
                      </w:pPr>
                      <w:r w:rsidRPr="00E2101A">
                        <w:rPr>
                          <w:rFonts w:ascii="Calibri" w:hAnsi="Calibri" w:cs="Calibri"/>
                          <w:sz w:val="20"/>
                          <w:szCs w:val="20"/>
                          <w:lang w:val="da-DK"/>
                        </w:rPr>
                        <w:t>Sikre vidensdeling</w:t>
                      </w:r>
                    </w:p>
                    <w:p w14:paraId="5C78ED52" w14:textId="77777777" w:rsidR="00C101A8" w:rsidRPr="006563B2" w:rsidRDefault="00C101A8" w:rsidP="00C101A8">
                      <w:pPr>
                        <w:rPr>
                          <w:rFonts w:ascii="Calibri" w:hAnsi="Calibri" w:cs="Calibri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02A700" w14:textId="77777777" w:rsidR="00C101A8" w:rsidRPr="006563B2" w:rsidRDefault="00C101A8" w:rsidP="00C101A8">
      <w:pPr>
        <w:rPr>
          <w:lang w:val="da-DK" w:eastAsia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223F1B" wp14:editId="60DBE4E5">
                <wp:simplePos x="0" y="0"/>
                <wp:positionH relativeFrom="column">
                  <wp:posOffset>1779270</wp:posOffset>
                </wp:positionH>
                <wp:positionV relativeFrom="paragraph">
                  <wp:posOffset>168910</wp:posOffset>
                </wp:positionV>
                <wp:extent cx="518160" cy="411480"/>
                <wp:effectExtent l="0" t="0" r="34290" b="26670"/>
                <wp:wrapNone/>
                <wp:docPr id="18" name="Lige forbindel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8160" cy="41148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2C52B" id="Lige forbindelse 18" o:spid="_x0000_s1026" style="position:absolute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1pt,13.3pt" to="180.9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" strokeweight="2pt">
                <v:stroke miterlimit="4" joinstyle="miter"/>
              </v:line>
            </w:pict>
          </mc:Fallback>
        </mc:AlternateContent>
      </w:r>
    </w:p>
    <w:p w14:paraId="02CD8C86" w14:textId="77777777" w:rsidR="00C101A8" w:rsidRPr="006563B2" w:rsidRDefault="00C101A8" w:rsidP="00C101A8">
      <w:pPr>
        <w:rPr>
          <w:lang w:val="da-DK" w:eastAsia="da-DK"/>
        </w:rPr>
      </w:pPr>
    </w:p>
    <w:p w14:paraId="2294A07C" w14:textId="77777777" w:rsidR="00C101A8" w:rsidRPr="006563B2" w:rsidRDefault="00C101A8" w:rsidP="00C101A8">
      <w:pPr>
        <w:rPr>
          <w:lang w:val="da-DK" w:eastAsia="da-DK"/>
        </w:rPr>
      </w:pPr>
      <w:r>
        <w:rPr>
          <w:rFonts w:ascii="Calibri" w:hAnsi="Calibri" w:cs="Calibri"/>
          <w:b/>
          <w:bCs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E90938" wp14:editId="7D1395FD">
                <wp:simplePos x="0" y="0"/>
                <wp:positionH relativeFrom="column">
                  <wp:posOffset>2078712</wp:posOffset>
                </wp:positionH>
                <wp:positionV relativeFrom="paragraph">
                  <wp:posOffset>162447</wp:posOffset>
                </wp:positionV>
                <wp:extent cx="2701517" cy="868680"/>
                <wp:effectExtent l="19050" t="19050" r="22860" b="2667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517" cy="868680"/>
                        </a:xfrm>
                        <a:prstGeom prst="ellips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miter lim="400000"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6D00137" id="Ellipse 20" o:spid="_x0000_s1026" style="position:absolute;margin-left:163.7pt;margin-top:12.8pt;width:212.7pt;height:68.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" filled="f" strokeweight="2.25pt">
                <v:stroke miterlimit="4" joinstyle="miter"/>
                <v:textbox style="mso-fit-shape-to-text:t" inset="8pt,8pt,8pt,8pt"/>
              </v:oval>
            </w:pict>
          </mc:Fallback>
        </mc:AlternateContent>
      </w:r>
    </w:p>
    <w:p w14:paraId="3ADD8A8B" w14:textId="77777777" w:rsidR="00C101A8" w:rsidRPr="006563B2" w:rsidRDefault="00C101A8" w:rsidP="00C101A8">
      <w:pPr>
        <w:rPr>
          <w:lang w:val="da-DK" w:eastAsia="da-DK"/>
        </w:rPr>
      </w:pPr>
    </w:p>
    <w:p w14:paraId="6018CAA4" w14:textId="77777777" w:rsidR="00C101A8" w:rsidRPr="00E2101A" w:rsidRDefault="00C101A8" w:rsidP="00C101A8">
      <w:pPr>
        <w:jc w:val="center"/>
        <w:rPr>
          <w:rFonts w:ascii="Calibri" w:hAnsi="Calibri" w:cs="Calibri"/>
          <w:sz w:val="20"/>
          <w:szCs w:val="20"/>
          <w:lang w:val="da-DK" w:eastAsia="da-DK"/>
        </w:rPr>
      </w:pPr>
      <w:r w:rsidRPr="00E2101A">
        <w:rPr>
          <w:rFonts w:ascii="Calibri" w:hAnsi="Calibri" w:cs="Calibri"/>
          <w:sz w:val="20"/>
          <w:szCs w:val="20"/>
          <w:lang w:val="da-DK" w:eastAsia="da-DK"/>
        </w:rPr>
        <w:t xml:space="preserve">Rollen som bindeled mellem </w:t>
      </w:r>
    </w:p>
    <w:p w14:paraId="3222CEBE" w14:textId="77777777" w:rsidR="00C101A8" w:rsidRDefault="00C101A8" w:rsidP="00C101A8">
      <w:pPr>
        <w:jc w:val="center"/>
        <w:rPr>
          <w:rFonts w:ascii="Calibri" w:hAnsi="Calibri" w:cs="Calibri"/>
          <w:sz w:val="20"/>
          <w:szCs w:val="20"/>
          <w:lang w:val="da-DK" w:eastAsia="da-DK"/>
        </w:rPr>
      </w:pPr>
      <w:r w:rsidRPr="00E2101A">
        <w:rPr>
          <w:rFonts w:ascii="Calibri" w:hAnsi="Calibri" w:cs="Calibri"/>
          <w:sz w:val="20"/>
          <w:szCs w:val="20"/>
          <w:lang w:val="da-DK" w:eastAsia="da-DK"/>
        </w:rPr>
        <w:t xml:space="preserve">DPO/ledelse og administrative </w:t>
      </w:r>
    </w:p>
    <w:p w14:paraId="7C622EB4" w14:textId="77777777" w:rsidR="00C101A8" w:rsidRPr="00E2101A" w:rsidRDefault="00C101A8" w:rsidP="00C101A8">
      <w:pPr>
        <w:jc w:val="center"/>
        <w:rPr>
          <w:rFonts w:ascii="Calibri" w:hAnsi="Calibri" w:cs="Calibri"/>
          <w:sz w:val="20"/>
          <w:szCs w:val="20"/>
          <w:lang w:val="da-DK" w:eastAsia="da-DK"/>
        </w:rPr>
      </w:pPr>
      <w:r w:rsidRPr="00E2101A">
        <w:rPr>
          <w:rFonts w:ascii="Calibri" w:hAnsi="Calibri" w:cs="Calibri"/>
          <w:sz w:val="20"/>
          <w:szCs w:val="20"/>
          <w:lang w:val="da-DK" w:eastAsia="da-DK"/>
        </w:rPr>
        <w:t>medarbejdere</w:t>
      </w:r>
    </w:p>
    <w:p w14:paraId="5DA6ADDE" w14:textId="77777777" w:rsidR="00C101A8" w:rsidRDefault="00C101A8" w:rsidP="00C101A8">
      <w:pPr>
        <w:jc w:val="center"/>
        <w:rPr>
          <w:rFonts w:ascii="Calibri" w:hAnsi="Calibri" w:cs="Calibri"/>
          <w:lang w:val="da-DK" w:eastAsia="da-DK"/>
        </w:rPr>
      </w:pPr>
    </w:p>
    <w:p w14:paraId="5E690EDD" w14:textId="77777777" w:rsidR="00C101A8" w:rsidRDefault="00C101A8" w:rsidP="00C101A8">
      <w:pPr>
        <w:rPr>
          <w:rFonts w:ascii="Calibri" w:hAnsi="Calibri" w:cs="Calibri"/>
          <w:lang w:val="da-DK" w:eastAsia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6DF36F" wp14:editId="5C20D226">
                <wp:simplePos x="0" y="0"/>
                <wp:positionH relativeFrom="column">
                  <wp:posOffset>3576119</wp:posOffset>
                </wp:positionH>
                <wp:positionV relativeFrom="paragraph">
                  <wp:posOffset>155355</wp:posOffset>
                </wp:positionV>
                <wp:extent cx="226336" cy="506994"/>
                <wp:effectExtent l="0" t="0" r="21590" b="26670"/>
                <wp:wrapNone/>
                <wp:docPr id="21" name="Lige forbindel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6336" cy="506994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5C8EF" id="Lige forbindelse 21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6pt,12.25pt" to="299.4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" strokeweight="2pt">
                <v:stroke miterlimit="4" joinstyle="miter"/>
              </v:line>
            </w:pict>
          </mc:Fallback>
        </mc:AlternateContent>
      </w:r>
    </w:p>
    <w:p w14:paraId="7F6C1FBB" w14:textId="77777777" w:rsidR="00C101A8" w:rsidRDefault="00C101A8" w:rsidP="00C101A8">
      <w:pPr>
        <w:rPr>
          <w:rFonts w:ascii="Calibri" w:hAnsi="Calibri" w:cs="Calibri"/>
          <w:lang w:val="da-DK" w:eastAsia="da-DK"/>
        </w:rPr>
      </w:pPr>
    </w:p>
    <w:p w14:paraId="720A34E7" w14:textId="77777777" w:rsidR="00C101A8" w:rsidRDefault="00C101A8" w:rsidP="00C101A8">
      <w:pPr>
        <w:rPr>
          <w:rFonts w:ascii="Calibri" w:hAnsi="Calibri" w:cs="Calibri"/>
          <w:lang w:val="da-DK" w:eastAsia="da-DK"/>
        </w:rPr>
      </w:pPr>
    </w:p>
    <w:p w14:paraId="0C9C7862" w14:textId="77777777" w:rsidR="00C101A8" w:rsidRDefault="00C101A8" w:rsidP="00C101A8">
      <w:pPr>
        <w:rPr>
          <w:rFonts w:ascii="Calibri" w:hAnsi="Calibri" w:cs="Calibri"/>
          <w:lang w:val="da-DK" w:eastAsia="da-DK"/>
        </w:rPr>
      </w:pPr>
      <w:r w:rsidRPr="00E2101A">
        <w:rPr>
          <w:noProof/>
          <w:sz w:val="20"/>
          <w:szCs w:val="20"/>
          <w:lang w:val="da-DK"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2ADA23" wp14:editId="70FF64DA">
                <wp:simplePos x="0" y="0"/>
                <wp:positionH relativeFrom="column">
                  <wp:posOffset>3200400</wp:posOffset>
                </wp:positionH>
                <wp:positionV relativeFrom="paragraph">
                  <wp:posOffset>104184</wp:posOffset>
                </wp:positionV>
                <wp:extent cx="2104692" cy="441960"/>
                <wp:effectExtent l="0" t="0" r="0" b="0"/>
                <wp:wrapNone/>
                <wp:docPr id="22" name="Tekstfel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692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6543C890" w14:textId="77777777" w:rsidR="00C101A8" w:rsidRPr="00E2101A" w:rsidRDefault="00C101A8" w:rsidP="00C101A8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E2101A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da-DK"/>
                              </w:rPr>
                              <w:t>Implementering af databeskyttelseslovgivningen</w:t>
                            </w:r>
                          </w:p>
                          <w:p w14:paraId="74721806" w14:textId="77777777" w:rsidR="00C101A8" w:rsidRPr="00E2101A" w:rsidRDefault="00C101A8" w:rsidP="00C101A8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2ADA23" id="Tekstfelt 22" o:spid="_x0000_s1027" type="#_x0000_t202" style="position:absolute;margin-left:252pt;margin-top:8.2pt;width:165.7pt;height:34.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" filled="f" stroked="f" strokeweight=".5pt">
                <v:textbox style="mso-fit-shape-to-text:t" inset="4pt,4pt,4pt,4pt">
                  <w:txbxContent>
                    <w:p w14:paraId="6543C890" w14:textId="77777777" w:rsidR="00C101A8" w:rsidRPr="00E2101A" w:rsidRDefault="00C101A8" w:rsidP="00C101A8">
                      <w:pPr>
                        <w:rPr>
                          <w:rFonts w:ascii="Calibri" w:hAnsi="Calibri" w:cs="Calibri"/>
                          <w:sz w:val="20"/>
                          <w:szCs w:val="20"/>
                          <w:lang w:val="da-DK"/>
                        </w:rPr>
                      </w:pPr>
                      <w:r w:rsidRPr="00E2101A">
                        <w:rPr>
                          <w:rFonts w:ascii="Calibri" w:hAnsi="Calibri" w:cs="Calibri"/>
                          <w:sz w:val="20"/>
                          <w:szCs w:val="20"/>
                          <w:lang w:val="da-DK"/>
                        </w:rPr>
                        <w:t>Implementering af databeskyttelseslovgivningen</w:t>
                      </w:r>
                    </w:p>
                    <w:p w14:paraId="74721806" w14:textId="77777777" w:rsidR="00C101A8" w:rsidRPr="00E2101A" w:rsidRDefault="00C101A8" w:rsidP="00C101A8">
                      <w:pPr>
                        <w:rPr>
                          <w:rFonts w:ascii="Calibri" w:hAnsi="Calibri" w:cs="Calibri"/>
                          <w:sz w:val="20"/>
                          <w:szCs w:val="20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C301D2" w14:textId="77777777" w:rsidR="00C101A8" w:rsidRDefault="00C101A8" w:rsidP="00C101A8">
      <w:pPr>
        <w:rPr>
          <w:rFonts w:ascii="Calibri" w:hAnsi="Calibri" w:cs="Calibri"/>
          <w:lang w:val="da-DK" w:eastAsia="da-DK"/>
        </w:rPr>
      </w:pPr>
    </w:p>
    <w:p w14:paraId="7929B44C" w14:textId="77777777" w:rsidR="00C101A8" w:rsidRDefault="00C101A8" w:rsidP="00C101A8">
      <w:pPr>
        <w:rPr>
          <w:rFonts w:ascii="Calibri" w:hAnsi="Calibri" w:cs="Calibri"/>
          <w:lang w:val="da-DK" w:eastAsia="da-DK"/>
        </w:rPr>
      </w:pPr>
    </w:p>
    <w:p w14:paraId="4FF6ADBC" w14:textId="77777777" w:rsidR="00C101A8" w:rsidRDefault="00C101A8" w:rsidP="00C101A8">
      <w:pPr>
        <w:rPr>
          <w:rFonts w:ascii="Calibri" w:hAnsi="Calibri" w:cs="Calibri"/>
          <w:lang w:val="da-DK" w:eastAsia="da-DK"/>
        </w:rPr>
      </w:pPr>
      <w:r w:rsidRPr="00E2101A">
        <w:rPr>
          <w:noProof/>
          <w:sz w:val="20"/>
          <w:szCs w:val="20"/>
          <w:lang w:val="da-DK" w:eastAsia="da-D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CCEE04" wp14:editId="20D3DBCF">
                <wp:simplePos x="0" y="0"/>
                <wp:positionH relativeFrom="column">
                  <wp:posOffset>3855493</wp:posOffset>
                </wp:positionH>
                <wp:positionV relativeFrom="paragraph">
                  <wp:posOffset>28708</wp:posOffset>
                </wp:positionV>
                <wp:extent cx="204602" cy="676701"/>
                <wp:effectExtent l="0" t="0" r="24130" b="28575"/>
                <wp:wrapNone/>
                <wp:docPr id="23" name="Lige forbindel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4602" cy="67670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1E966" id="Lige forbindelse 23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6pt,2.25pt" to="319.7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" strokeweight="2pt">
                <v:stroke miterlimit="4" joinstyle="miter"/>
              </v:line>
            </w:pict>
          </mc:Fallback>
        </mc:AlternateContent>
      </w:r>
      <w:r w:rsidRPr="00E2101A">
        <w:rPr>
          <w:noProof/>
          <w:sz w:val="20"/>
          <w:szCs w:val="20"/>
          <w:lang w:val="da-DK" w:eastAsia="da-D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A44B31" wp14:editId="0BE5A372">
                <wp:simplePos x="0" y="0"/>
                <wp:positionH relativeFrom="column">
                  <wp:posOffset>2866030</wp:posOffset>
                </wp:positionH>
                <wp:positionV relativeFrom="paragraph">
                  <wp:posOffset>28708</wp:posOffset>
                </wp:positionV>
                <wp:extent cx="443230" cy="648610"/>
                <wp:effectExtent l="0" t="0" r="33020" b="18415"/>
                <wp:wrapNone/>
                <wp:docPr id="24" name="Lige forbindel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230" cy="64861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1FC01" id="Lige forbindelse 24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65pt,2.25pt" to="260.5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" strokeweight="2pt">
                <v:stroke miterlimit="4" joinstyle="miter"/>
              </v:line>
            </w:pict>
          </mc:Fallback>
        </mc:AlternateContent>
      </w:r>
      <w:r w:rsidRPr="00E2101A">
        <w:rPr>
          <w:noProof/>
          <w:sz w:val="20"/>
          <w:szCs w:val="20"/>
          <w:lang w:val="da-DK"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BBFDA5" wp14:editId="5DFE6361">
                <wp:simplePos x="0" y="0"/>
                <wp:positionH relativeFrom="column">
                  <wp:posOffset>4387754</wp:posOffset>
                </wp:positionH>
                <wp:positionV relativeFrom="paragraph">
                  <wp:posOffset>28707</wp:posOffset>
                </wp:positionV>
                <wp:extent cx="1255594" cy="491319"/>
                <wp:effectExtent l="0" t="0" r="20955" b="23495"/>
                <wp:wrapNone/>
                <wp:docPr id="25" name="Lige forbindel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5594" cy="491319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D7579" id="Lige forbindelse 25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5pt,2.25pt" to="444.3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" strokeweight="2pt">
                <v:stroke miterlimit="4" joinstyle="miter"/>
              </v:line>
            </w:pict>
          </mc:Fallback>
        </mc:AlternateContent>
      </w:r>
    </w:p>
    <w:p w14:paraId="4573F551" w14:textId="77777777" w:rsidR="00C101A8" w:rsidRDefault="00C101A8" w:rsidP="00C101A8">
      <w:pPr>
        <w:rPr>
          <w:rFonts w:ascii="Calibri" w:hAnsi="Calibri" w:cs="Calibri"/>
          <w:lang w:val="da-DK" w:eastAsia="da-DK"/>
        </w:rPr>
      </w:pPr>
    </w:p>
    <w:p w14:paraId="0C96ED1C" w14:textId="77777777" w:rsidR="00C101A8" w:rsidRDefault="00C101A8" w:rsidP="00C101A8">
      <w:pPr>
        <w:rPr>
          <w:rFonts w:ascii="Calibri" w:hAnsi="Calibri" w:cs="Calibri"/>
          <w:lang w:val="da-DK" w:eastAsia="da-DK"/>
        </w:rPr>
      </w:pPr>
    </w:p>
    <w:p w14:paraId="151305FE" w14:textId="35133DB9" w:rsidR="00C101A8" w:rsidRPr="00116855" w:rsidRDefault="00C101A8" w:rsidP="00C101A8">
      <w:pPr>
        <w:rPr>
          <w:rFonts w:ascii="Calibri" w:hAnsi="Calibri" w:cs="Calibri"/>
          <w:i/>
          <w:iCs/>
          <w:sz w:val="20"/>
          <w:szCs w:val="20"/>
          <w:lang w:val="da-DK" w:eastAsia="da-DK"/>
        </w:rPr>
      </w:pPr>
      <w:r>
        <w:rPr>
          <w:rFonts w:ascii="Calibri" w:hAnsi="Calibri" w:cs="Calibri"/>
          <w:lang w:val="da-DK" w:eastAsia="da-DK"/>
        </w:rPr>
        <w:tab/>
      </w:r>
      <w:r>
        <w:rPr>
          <w:rFonts w:ascii="Calibri" w:hAnsi="Calibri" w:cs="Calibri"/>
          <w:lang w:val="da-DK" w:eastAsia="da-DK"/>
        </w:rPr>
        <w:tab/>
      </w:r>
      <w:r>
        <w:rPr>
          <w:rFonts w:ascii="Calibri" w:hAnsi="Calibri" w:cs="Calibri"/>
          <w:lang w:val="da-DK" w:eastAsia="da-DK"/>
        </w:rPr>
        <w:tab/>
      </w:r>
      <w:r>
        <w:rPr>
          <w:rFonts w:ascii="Calibri" w:hAnsi="Calibri" w:cs="Calibri"/>
          <w:lang w:val="da-DK" w:eastAsia="da-DK"/>
        </w:rPr>
        <w:tab/>
      </w:r>
      <w:r>
        <w:rPr>
          <w:rFonts w:ascii="Calibri" w:hAnsi="Calibri" w:cs="Calibri"/>
          <w:lang w:val="da-DK" w:eastAsia="da-DK"/>
        </w:rPr>
        <w:tab/>
      </w:r>
      <w:r>
        <w:rPr>
          <w:rFonts w:ascii="Calibri" w:hAnsi="Calibri" w:cs="Calibri"/>
          <w:lang w:val="da-DK" w:eastAsia="da-DK"/>
        </w:rPr>
        <w:tab/>
      </w:r>
      <w:r>
        <w:rPr>
          <w:rFonts w:ascii="Calibri" w:hAnsi="Calibri" w:cs="Calibri"/>
          <w:lang w:val="da-DK" w:eastAsia="da-DK"/>
        </w:rPr>
        <w:tab/>
      </w:r>
      <w:r>
        <w:rPr>
          <w:rFonts w:ascii="Calibri" w:hAnsi="Calibri" w:cs="Calibri"/>
          <w:lang w:val="da-DK" w:eastAsia="da-DK"/>
        </w:rPr>
        <w:tab/>
      </w:r>
      <w:r>
        <w:rPr>
          <w:rFonts w:ascii="Calibri" w:hAnsi="Calibri" w:cs="Calibri"/>
          <w:lang w:val="da-DK" w:eastAsia="da-DK"/>
        </w:rPr>
        <w:tab/>
      </w:r>
      <w:r>
        <w:rPr>
          <w:rFonts w:ascii="Calibri" w:hAnsi="Calibri" w:cs="Calibri"/>
          <w:lang w:val="da-DK" w:eastAsia="da-DK"/>
        </w:rPr>
        <w:tab/>
      </w:r>
      <w:r>
        <w:rPr>
          <w:rFonts w:ascii="Calibri" w:hAnsi="Calibri" w:cs="Calibri"/>
          <w:lang w:val="da-DK" w:eastAsia="da-DK"/>
        </w:rPr>
        <w:tab/>
      </w:r>
      <w:r>
        <w:rPr>
          <w:rFonts w:ascii="Calibri" w:hAnsi="Calibri" w:cs="Calibri"/>
          <w:i/>
          <w:iCs/>
          <w:sz w:val="20"/>
          <w:szCs w:val="20"/>
          <w:lang w:val="da-DK" w:eastAsia="da-DK"/>
        </w:rPr>
        <w:t xml:space="preserve"> </w:t>
      </w:r>
    </w:p>
    <w:p w14:paraId="15D9AB4E" w14:textId="6DF6EDF2" w:rsidR="00C101A8" w:rsidRPr="00116855" w:rsidRDefault="00C101A8" w:rsidP="00C101A8">
      <w:pPr>
        <w:rPr>
          <w:rFonts w:ascii="Calibri" w:hAnsi="Calibri" w:cs="Calibri"/>
          <w:i/>
          <w:iCs/>
          <w:sz w:val="20"/>
          <w:szCs w:val="20"/>
          <w:lang w:val="da-DK" w:eastAsia="da-DK"/>
        </w:rPr>
      </w:pPr>
      <w:r>
        <w:rPr>
          <w:rFonts w:ascii="Calibri" w:hAnsi="Calibri" w:cs="Calibri"/>
          <w:lang w:val="da-DK" w:eastAsia="da-DK"/>
        </w:rPr>
        <w:tab/>
      </w:r>
      <w:r>
        <w:rPr>
          <w:rFonts w:ascii="Calibri" w:hAnsi="Calibri" w:cs="Calibri"/>
          <w:lang w:val="da-DK" w:eastAsia="da-DK"/>
        </w:rPr>
        <w:tab/>
      </w:r>
      <w:r>
        <w:rPr>
          <w:rFonts w:ascii="Calibri" w:hAnsi="Calibri" w:cs="Calibri"/>
          <w:lang w:val="da-DK" w:eastAsia="da-DK"/>
        </w:rPr>
        <w:tab/>
      </w:r>
      <w:r>
        <w:rPr>
          <w:rFonts w:ascii="Calibri" w:hAnsi="Calibri" w:cs="Calibri"/>
          <w:lang w:val="da-DK" w:eastAsia="da-DK"/>
        </w:rPr>
        <w:tab/>
      </w:r>
      <w:r>
        <w:rPr>
          <w:rFonts w:ascii="Calibri" w:hAnsi="Calibri" w:cs="Calibri"/>
          <w:lang w:val="da-DK" w:eastAsia="da-DK"/>
        </w:rPr>
        <w:tab/>
      </w:r>
    </w:p>
    <w:p w14:paraId="16147D7D" w14:textId="1401840D" w:rsidR="00C101A8" w:rsidRPr="00116855" w:rsidRDefault="00C101A8" w:rsidP="00C101A8">
      <w:pPr>
        <w:ind w:left="2880" w:firstLine="720"/>
        <w:rPr>
          <w:rFonts w:ascii="Calibri" w:hAnsi="Calibri" w:cs="Calibri"/>
          <w:i/>
          <w:iCs/>
          <w:sz w:val="20"/>
          <w:szCs w:val="20"/>
          <w:lang w:val="da-DK" w:eastAsia="da-DK"/>
        </w:rPr>
      </w:pPr>
      <w:r w:rsidRPr="00116855">
        <w:rPr>
          <w:rFonts w:ascii="Calibri" w:hAnsi="Calibri" w:cs="Calibri"/>
          <w:i/>
          <w:iCs/>
          <w:sz w:val="20"/>
          <w:szCs w:val="20"/>
          <w:lang w:val="da-DK" w:eastAsia="da-DK"/>
        </w:rPr>
        <w:tab/>
      </w:r>
    </w:p>
    <w:p w14:paraId="2B1EF303" w14:textId="77777777" w:rsidR="00C101A8" w:rsidRPr="00116855" w:rsidRDefault="00C101A8" w:rsidP="00C101A8">
      <w:pPr>
        <w:rPr>
          <w:rFonts w:ascii="Calibri" w:hAnsi="Calibri" w:cs="Calibri"/>
          <w:i/>
          <w:iCs/>
          <w:lang w:val="da-DK" w:eastAsia="da-DK"/>
        </w:rPr>
      </w:pPr>
    </w:p>
    <w:p w14:paraId="5D5D8252" w14:textId="77777777" w:rsidR="00C101A8" w:rsidRDefault="00C101A8" w:rsidP="00C101A8">
      <w:pPr>
        <w:rPr>
          <w:rFonts w:ascii="Calibri" w:hAnsi="Calibri" w:cs="Calibri"/>
          <w:lang w:val="da-DK" w:eastAsia="da-DK"/>
        </w:rPr>
      </w:pPr>
    </w:p>
    <w:p w14:paraId="675D6186" w14:textId="3E33AFC2" w:rsidR="00C101A8" w:rsidRDefault="00C101A8" w:rsidP="00C101A8">
      <w:pPr>
        <w:rPr>
          <w:rFonts w:ascii="Calibri" w:hAnsi="Calibri" w:cs="Calibri"/>
          <w:lang w:val="da-DK" w:eastAsia="da-DK"/>
        </w:rPr>
      </w:pPr>
    </w:p>
    <w:p w14:paraId="5FEA7F3D" w14:textId="4220383A" w:rsidR="00C101A8" w:rsidRDefault="00C101A8" w:rsidP="00C101A8">
      <w:pPr>
        <w:rPr>
          <w:rFonts w:ascii="Calibri" w:hAnsi="Calibri" w:cs="Calibri"/>
          <w:lang w:val="da-DK" w:eastAsia="da-DK"/>
        </w:rPr>
      </w:pPr>
    </w:p>
    <w:p w14:paraId="6919E694" w14:textId="77777777" w:rsidR="00C101A8" w:rsidRDefault="00C101A8" w:rsidP="00C101A8">
      <w:pPr>
        <w:rPr>
          <w:rFonts w:ascii="Calibri" w:hAnsi="Calibri" w:cs="Calibri"/>
          <w:lang w:val="da-DK" w:eastAsia="da-DK"/>
        </w:rPr>
      </w:pPr>
    </w:p>
    <w:p w14:paraId="04733470" w14:textId="77777777" w:rsidR="00C101A8" w:rsidRDefault="00C101A8" w:rsidP="00C101A8">
      <w:pPr>
        <w:pStyle w:val="Standard"/>
        <w:ind w:right="6"/>
        <w:rPr>
          <w:rFonts w:ascii="Calibri" w:hAnsi="Calibri" w:cs="Calibri"/>
          <w:b/>
        </w:rPr>
      </w:pPr>
    </w:p>
    <w:p w14:paraId="52AF6F99" w14:textId="77777777" w:rsidR="00C101A8" w:rsidRDefault="00C101A8" w:rsidP="00C101A8">
      <w:pPr>
        <w:pStyle w:val="Standard"/>
        <w:ind w:right="6"/>
        <w:rPr>
          <w:rFonts w:ascii="Calibri" w:hAnsi="Calibri" w:cs="Calibri"/>
          <w:b/>
        </w:rPr>
      </w:pPr>
    </w:p>
    <w:p w14:paraId="00D66F9B" w14:textId="07C61A42" w:rsidR="00B33425" w:rsidRPr="00C23496" w:rsidRDefault="00C101A8" w:rsidP="00C101A8">
      <w:pPr>
        <w:pStyle w:val="Standard"/>
        <w:ind w:right="6"/>
        <w:rPr>
          <w:rFonts w:ascii="Calibri" w:hAnsi="Calibri" w:cs="Calibri"/>
          <w:b/>
          <w:u w:val="single"/>
        </w:rPr>
      </w:pPr>
      <w:r w:rsidRPr="00C23496">
        <w:rPr>
          <w:rFonts w:ascii="Calibri" w:hAnsi="Calibri" w:cs="Calibri"/>
          <w:b/>
          <w:u w:val="single"/>
        </w:rPr>
        <w:t>Delopgave 2 (10</w:t>
      </w:r>
      <w:r w:rsidR="006E155C" w:rsidRPr="00C23496">
        <w:rPr>
          <w:rFonts w:ascii="Calibri" w:hAnsi="Calibri" w:cs="Calibri"/>
          <w:b/>
          <w:u w:val="single"/>
        </w:rPr>
        <w:t xml:space="preserve"> minutter</w:t>
      </w:r>
      <w:r w:rsidR="00C23496" w:rsidRPr="00C23496">
        <w:rPr>
          <w:rFonts w:ascii="Calibri" w:hAnsi="Calibri" w:cs="Calibri"/>
          <w:b/>
          <w:u w:val="single"/>
        </w:rPr>
        <w:t>, 4 point</w:t>
      </w:r>
      <w:r w:rsidRPr="00C23496">
        <w:rPr>
          <w:rFonts w:ascii="Calibri" w:hAnsi="Calibri" w:cs="Calibri"/>
          <w:b/>
          <w:u w:val="single"/>
        </w:rPr>
        <w:t xml:space="preserve">) </w:t>
      </w:r>
    </w:p>
    <w:p w14:paraId="58C17630" w14:textId="77777777" w:rsidR="00C101A8" w:rsidRDefault="00C101A8" w:rsidP="00C101A8">
      <w:pPr>
        <w:pStyle w:val="Standard"/>
        <w:ind w:right="6"/>
        <w:rPr>
          <w:rFonts w:ascii="Calibri" w:hAnsi="Calibri" w:cs="Calibri"/>
          <w:bCs/>
        </w:rPr>
      </w:pPr>
    </w:p>
    <w:p w14:paraId="10E00501" w14:textId="60159CC7" w:rsidR="00C101A8" w:rsidRPr="000B1FEA" w:rsidRDefault="00C101A8" w:rsidP="00C101A8">
      <w:pPr>
        <w:pStyle w:val="Standard"/>
        <w:ind w:right="6"/>
        <w:rPr>
          <w:rFonts w:ascii="Calibri" w:hAnsi="Calibri" w:cs="Calibri"/>
          <w:b/>
        </w:rPr>
      </w:pPr>
      <w:r w:rsidRPr="000B1FEA">
        <w:rPr>
          <w:rFonts w:ascii="Calibri" w:hAnsi="Calibri" w:cs="Calibri"/>
          <w:b/>
        </w:rPr>
        <w:t xml:space="preserve">Med baggrund i </w:t>
      </w:r>
      <w:r w:rsidR="00E56D4E">
        <w:rPr>
          <w:rFonts w:ascii="Calibri" w:hAnsi="Calibri" w:cs="Calibri"/>
          <w:b/>
        </w:rPr>
        <w:t xml:space="preserve">virksomheden bag poteliv.dk </w:t>
      </w:r>
      <w:r w:rsidRPr="000B1FEA">
        <w:rPr>
          <w:rFonts w:ascii="Calibri" w:hAnsi="Calibri" w:cs="Calibri"/>
          <w:b/>
        </w:rPr>
        <w:t>skal du varetage tilsynsopgaven</w:t>
      </w:r>
      <w:r w:rsidR="00C23496">
        <w:rPr>
          <w:rFonts w:ascii="Calibri" w:hAnsi="Calibri" w:cs="Calibri"/>
          <w:b/>
        </w:rPr>
        <w:t>,</w:t>
      </w:r>
      <w:r w:rsidRPr="000B1FEA">
        <w:rPr>
          <w:rFonts w:ascii="Calibri" w:hAnsi="Calibri" w:cs="Calibri"/>
          <w:b/>
        </w:rPr>
        <w:t xml:space="preserve"> og du skal arbejde med konkrete værktøjer, der kan sikre at tilsynsopgaven gennemføres i din organisation/virksomhed</w:t>
      </w:r>
      <w:r w:rsidR="00C23496">
        <w:rPr>
          <w:rFonts w:ascii="Calibri" w:hAnsi="Calibri" w:cs="Calibri"/>
          <w:b/>
        </w:rPr>
        <w:t>,</w:t>
      </w:r>
      <w:r w:rsidRPr="000B1FEA">
        <w:rPr>
          <w:rFonts w:ascii="Calibri" w:hAnsi="Calibri" w:cs="Calibri"/>
          <w:b/>
        </w:rPr>
        <w:t xml:space="preserve"> så der sikres en korrekt </w:t>
      </w:r>
      <w:r>
        <w:rPr>
          <w:rFonts w:ascii="Calibri" w:hAnsi="Calibri" w:cs="Calibri"/>
          <w:b/>
        </w:rPr>
        <w:t>beskyttelse</w:t>
      </w:r>
      <w:r w:rsidRPr="000B1FEA">
        <w:rPr>
          <w:rFonts w:ascii="Calibri" w:hAnsi="Calibri" w:cs="Calibri"/>
          <w:b/>
        </w:rPr>
        <w:t xml:space="preserve"> af </w:t>
      </w:r>
      <w:r>
        <w:rPr>
          <w:rFonts w:ascii="Calibri" w:hAnsi="Calibri" w:cs="Calibri"/>
          <w:b/>
        </w:rPr>
        <w:t xml:space="preserve">personfølsomme </w:t>
      </w:r>
      <w:r w:rsidRPr="000B1FEA">
        <w:rPr>
          <w:rFonts w:ascii="Calibri" w:hAnsi="Calibri" w:cs="Calibri"/>
          <w:b/>
        </w:rPr>
        <w:t>data i IT-systemerne.</w:t>
      </w:r>
    </w:p>
    <w:p w14:paraId="7D2CAA9C" w14:textId="77777777" w:rsidR="00C101A8" w:rsidRPr="005D141E" w:rsidRDefault="00C101A8" w:rsidP="00C101A8">
      <w:pPr>
        <w:pStyle w:val="Standard"/>
        <w:ind w:right="6"/>
        <w:rPr>
          <w:rFonts w:ascii="Calibri" w:hAnsi="Calibri" w:cs="Calibri"/>
          <w:bCs/>
        </w:rPr>
      </w:pPr>
    </w:p>
    <w:p w14:paraId="359A2C2B" w14:textId="77777777" w:rsidR="00C101A8" w:rsidRDefault="00C101A8" w:rsidP="00C101A8">
      <w:pPr>
        <w:pStyle w:val="Standard"/>
        <w:ind w:right="6"/>
        <w:rPr>
          <w:rFonts w:ascii="Calibri" w:hAnsi="Calibri" w:cs="Calibri"/>
          <w:bCs/>
        </w:rPr>
      </w:pPr>
      <w:r w:rsidRPr="005D141E">
        <w:rPr>
          <w:rFonts w:ascii="Calibri" w:hAnsi="Calibri" w:cs="Calibri"/>
          <w:bCs/>
        </w:rPr>
        <w:t xml:space="preserve">Udfyld </w:t>
      </w:r>
      <w:r>
        <w:rPr>
          <w:rFonts w:ascii="Calibri" w:hAnsi="Calibri" w:cs="Calibri"/>
          <w:bCs/>
        </w:rPr>
        <w:t xml:space="preserve">nedenstående </w:t>
      </w:r>
      <w:r w:rsidRPr="005D141E">
        <w:rPr>
          <w:rFonts w:ascii="Calibri" w:hAnsi="Calibri" w:cs="Calibri"/>
          <w:bCs/>
        </w:rPr>
        <w:t>skema med</w:t>
      </w:r>
      <w:r w:rsidRPr="000B1FEA">
        <w:rPr>
          <w:rFonts w:ascii="Calibri" w:hAnsi="Calibri" w:cs="Calibri"/>
          <w:b/>
        </w:rPr>
        <w:t xml:space="preserve"> eksempel</w:t>
      </w:r>
      <w:r w:rsidRPr="005D141E">
        <w:rPr>
          <w:rFonts w:ascii="Calibri" w:hAnsi="Calibri" w:cs="Calibri"/>
          <w:bCs/>
        </w:rPr>
        <w:t xml:space="preserve"> på </w:t>
      </w:r>
      <w:r>
        <w:rPr>
          <w:rFonts w:ascii="Calibri" w:hAnsi="Calibri" w:cs="Calibri"/>
          <w:bCs/>
        </w:rPr>
        <w:t xml:space="preserve">et </w:t>
      </w:r>
      <w:r w:rsidRPr="005D141E">
        <w:rPr>
          <w:rFonts w:ascii="Calibri" w:hAnsi="Calibri" w:cs="Calibri"/>
          <w:bCs/>
        </w:rPr>
        <w:t xml:space="preserve">værktøj til at varetage tilsynsopgaven </w:t>
      </w:r>
      <w:r>
        <w:rPr>
          <w:rFonts w:ascii="Calibri" w:hAnsi="Calibri" w:cs="Calibri"/>
          <w:bCs/>
        </w:rPr>
        <w:t>med en</w:t>
      </w:r>
      <w:r w:rsidRPr="005D141E">
        <w:rPr>
          <w:rFonts w:ascii="Calibri" w:hAnsi="Calibri" w:cs="Calibri"/>
          <w:bCs/>
        </w:rPr>
        <w:t xml:space="preserve"> tilhørende </w:t>
      </w:r>
      <w:r w:rsidRPr="000B1FEA">
        <w:rPr>
          <w:rFonts w:ascii="Calibri" w:hAnsi="Calibri" w:cs="Calibri"/>
          <w:b/>
        </w:rPr>
        <w:t xml:space="preserve">kort forklaring </w:t>
      </w:r>
      <w:r w:rsidRPr="005D141E">
        <w:rPr>
          <w:rFonts w:ascii="Calibri" w:hAnsi="Calibri" w:cs="Calibri"/>
          <w:bCs/>
        </w:rPr>
        <w:t>på</w:t>
      </w:r>
      <w:r>
        <w:rPr>
          <w:rFonts w:ascii="Calibri" w:hAnsi="Calibri" w:cs="Calibri"/>
          <w:bCs/>
        </w:rPr>
        <w:t>,</w:t>
      </w:r>
      <w:r w:rsidRPr="005D141E">
        <w:rPr>
          <w:rFonts w:ascii="Calibri" w:hAnsi="Calibri" w:cs="Calibri"/>
          <w:bCs/>
        </w:rPr>
        <w:t xml:space="preserve"> hvordan det </w:t>
      </w:r>
      <w:r>
        <w:rPr>
          <w:rFonts w:ascii="Calibri" w:hAnsi="Calibri" w:cs="Calibri"/>
          <w:bCs/>
        </w:rPr>
        <w:t xml:space="preserve">kan </w:t>
      </w:r>
      <w:r w:rsidRPr="005D141E">
        <w:rPr>
          <w:rFonts w:ascii="Calibri" w:hAnsi="Calibri" w:cs="Calibri"/>
          <w:bCs/>
        </w:rPr>
        <w:t>fremme korrekt praksis.</w:t>
      </w:r>
    </w:p>
    <w:p w14:paraId="769D2D15" w14:textId="77777777" w:rsidR="00C101A8" w:rsidRDefault="00C101A8" w:rsidP="00C101A8">
      <w:pPr>
        <w:pStyle w:val="Standard"/>
        <w:ind w:right="6"/>
        <w:rPr>
          <w:rFonts w:ascii="Calibri" w:hAnsi="Calibri" w:cs="Calibri"/>
          <w:bCs/>
        </w:rPr>
      </w:pPr>
    </w:p>
    <w:p w14:paraId="134C2D29" w14:textId="77777777" w:rsidR="00C101A8" w:rsidRDefault="00C101A8" w:rsidP="00C101A8">
      <w:pPr>
        <w:pStyle w:val="Standard"/>
        <w:ind w:right="6"/>
        <w:rPr>
          <w:rFonts w:ascii="Calibri" w:hAnsi="Calibri" w:cs="Calibri"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101A8" w:rsidRPr="00966DFC" w14:paraId="2FA266A9" w14:textId="77777777" w:rsidTr="005344D1">
        <w:tc>
          <w:tcPr>
            <w:tcW w:w="5228" w:type="dxa"/>
          </w:tcPr>
          <w:p w14:paraId="6C6D4945" w14:textId="77777777" w:rsidR="00C101A8" w:rsidRPr="005D141E" w:rsidRDefault="00C101A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/>
              </w:rPr>
            </w:pPr>
            <w:r w:rsidRPr="005D141E">
              <w:rPr>
                <w:rFonts w:ascii="Calibri" w:hAnsi="Calibri" w:cs="Calibri"/>
                <w:b/>
              </w:rPr>
              <w:t>Værktøj til at varetage tilsynsopgave</w:t>
            </w:r>
          </w:p>
        </w:tc>
        <w:tc>
          <w:tcPr>
            <w:tcW w:w="5228" w:type="dxa"/>
          </w:tcPr>
          <w:p w14:paraId="37A0D1EE" w14:textId="77777777" w:rsidR="00C101A8" w:rsidRPr="005D141E" w:rsidRDefault="00C101A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/>
                <w:sz w:val="20"/>
                <w:szCs w:val="20"/>
              </w:rPr>
            </w:pPr>
            <w:r w:rsidRPr="005D141E">
              <w:rPr>
                <w:rFonts w:ascii="Calibri" w:hAnsi="Calibri" w:cs="Calibri"/>
                <w:b/>
                <w:sz w:val="20"/>
                <w:szCs w:val="20"/>
              </w:rPr>
              <w:t>Kort forklaring på hvordan det fremmer korrekt praksis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C101A8" w:rsidRPr="00966DFC" w14:paraId="2A0C7B8C" w14:textId="77777777" w:rsidTr="005344D1">
        <w:tc>
          <w:tcPr>
            <w:tcW w:w="5228" w:type="dxa"/>
          </w:tcPr>
          <w:p w14:paraId="04493B03" w14:textId="77777777" w:rsidR="00C101A8" w:rsidRDefault="00C101A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08699EDC" w14:textId="77777777" w:rsidR="00C101A8" w:rsidRDefault="00C101A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3A71532A" w14:textId="77777777" w:rsidR="00C101A8" w:rsidRDefault="00C101A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2F78D1E7" w14:textId="77777777" w:rsidR="00C101A8" w:rsidRDefault="00C101A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6B24BBB6" w14:textId="77777777" w:rsidR="00C40E38" w:rsidRDefault="00C40E3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3622ECA8" w14:textId="77777777" w:rsidR="00891178" w:rsidRDefault="0089117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79DD5571" w14:textId="77777777" w:rsidR="00891178" w:rsidRDefault="0089117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334F9BC8" w14:textId="77777777" w:rsidR="00C40E38" w:rsidRDefault="00C40E3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046E88FE" w14:textId="77777777" w:rsidR="00C40E38" w:rsidRDefault="00C40E3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10D48C69" w14:textId="77777777" w:rsidR="00C40E38" w:rsidRDefault="00C40E3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28904894" w14:textId="1F8A1F04" w:rsidR="00C40E38" w:rsidRDefault="00C40E3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</w:tc>
        <w:tc>
          <w:tcPr>
            <w:tcW w:w="5228" w:type="dxa"/>
          </w:tcPr>
          <w:p w14:paraId="423D12D5" w14:textId="77777777" w:rsidR="00C101A8" w:rsidRDefault="00C101A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260A868F" w14:textId="1D495EF8" w:rsidR="00C101A8" w:rsidRDefault="00C101A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22CD1661" w14:textId="30E04940" w:rsidR="001C36F2" w:rsidRDefault="001C36F2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2766F711" w14:textId="77777777" w:rsidR="001C36F2" w:rsidRDefault="001C36F2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7CD8F3C3" w14:textId="77777777" w:rsidR="00C101A8" w:rsidRDefault="00C101A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</w:tc>
      </w:tr>
    </w:tbl>
    <w:p w14:paraId="3BEC7F81" w14:textId="77777777" w:rsidR="00C101A8" w:rsidRDefault="00C101A8" w:rsidP="00C101A8">
      <w:pPr>
        <w:pStyle w:val="Standard"/>
        <w:ind w:right="6"/>
        <w:rPr>
          <w:rFonts w:ascii="Calibri" w:hAnsi="Calibri" w:cs="Calibri"/>
          <w:bCs/>
        </w:rPr>
      </w:pPr>
    </w:p>
    <w:p w14:paraId="7AE442F0" w14:textId="77777777" w:rsidR="00C101A8" w:rsidRDefault="00C101A8" w:rsidP="00C101A8">
      <w:pPr>
        <w:pStyle w:val="Standard"/>
        <w:ind w:right="6"/>
        <w:rPr>
          <w:rFonts w:ascii="Calibri" w:hAnsi="Calibri" w:cs="Calibri"/>
          <w:bCs/>
        </w:rPr>
      </w:pPr>
    </w:p>
    <w:p w14:paraId="013F51B1" w14:textId="55EA0EFF" w:rsidR="00B33425" w:rsidRPr="00C23496" w:rsidRDefault="00C101A8" w:rsidP="00C101A8">
      <w:pPr>
        <w:pStyle w:val="Standard"/>
        <w:ind w:right="6"/>
        <w:rPr>
          <w:rFonts w:ascii="Calibri" w:hAnsi="Calibri" w:cs="Calibri"/>
          <w:b/>
          <w:u w:val="single"/>
        </w:rPr>
      </w:pPr>
      <w:r w:rsidRPr="00C23496">
        <w:rPr>
          <w:rFonts w:ascii="Calibri" w:hAnsi="Calibri" w:cs="Calibri"/>
          <w:b/>
          <w:u w:val="single"/>
        </w:rPr>
        <w:t>Delopgave 3 (10 minutter</w:t>
      </w:r>
      <w:r w:rsidR="00C23496" w:rsidRPr="00C23496">
        <w:rPr>
          <w:rFonts w:ascii="Calibri" w:hAnsi="Calibri" w:cs="Calibri"/>
          <w:b/>
          <w:u w:val="single"/>
        </w:rPr>
        <w:t>, 4 point</w:t>
      </w:r>
      <w:r w:rsidRPr="00C23496">
        <w:rPr>
          <w:rFonts w:ascii="Calibri" w:hAnsi="Calibri" w:cs="Calibri"/>
          <w:b/>
          <w:u w:val="single"/>
        </w:rPr>
        <w:t xml:space="preserve">) </w:t>
      </w:r>
    </w:p>
    <w:p w14:paraId="5A1C9C0A" w14:textId="77777777" w:rsidR="00C101A8" w:rsidRDefault="00C101A8" w:rsidP="00C101A8">
      <w:pPr>
        <w:pStyle w:val="Standard"/>
        <w:ind w:right="6"/>
        <w:rPr>
          <w:rFonts w:ascii="Calibri" w:hAnsi="Calibri" w:cs="Calibri"/>
          <w:b/>
        </w:rPr>
      </w:pPr>
    </w:p>
    <w:p w14:paraId="169B1CDA" w14:textId="1C692952" w:rsidR="00C101A8" w:rsidRDefault="00C101A8" w:rsidP="00C101A8">
      <w:pPr>
        <w:pStyle w:val="Standard"/>
        <w:ind w:right="6"/>
        <w:rPr>
          <w:rFonts w:ascii="Calibri" w:hAnsi="Calibri" w:cs="Calibri"/>
          <w:b/>
        </w:rPr>
      </w:pPr>
      <w:bookmarkStart w:id="2" w:name="_Hlk56171308"/>
      <w:r w:rsidRPr="000B1FEA">
        <w:rPr>
          <w:rFonts w:ascii="Calibri" w:hAnsi="Calibri" w:cs="Calibri"/>
          <w:b/>
        </w:rPr>
        <w:t xml:space="preserve">Med baggrund i </w:t>
      </w:r>
      <w:r w:rsidR="00E56D4E">
        <w:rPr>
          <w:rFonts w:ascii="Calibri" w:hAnsi="Calibri" w:cs="Calibri"/>
          <w:b/>
        </w:rPr>
        <w:t>virksomheden bag poteliv.dk</w:t>
      </w:r>
      <w:r w:rsidRPr="000B1FEA">
        <w:rPr>
          <w:rFonts w:ascii="Calibri" w:hAnsi="Calibri" w:cs="Calibri"/>
          <w:b/>
        </w:rPr>
        <w:t xml:space="preserve"> skal du </w:t>
      </w:r>
      <w:r>
        <w:rPr>
          <w:rFonts w:ascii="Calibri" w:hAnsi="Calibri" w:cs="Calibri"/>
          <w:b/>
        </w:rPr>
        <w:t>vælge en problemstilling omkring korrekt håndtering af</w:t>
      </w:r>
      <w:r w:rsidRPr="00C14EA3">
        <w:rPr>
          <w:rFonts w:ascii="Calibri" w:hAnsi="Calibri" w:cs="Calibri"/>
          <w:b/>
        </w:rPr>
        <w:t xml:space="preserve"> personfølsomme data i IT-systemer i din organisation/virksomhed</w:t>
      </w:r>
      <w:r w:rsidR="00C23496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 xml:space="preserve"> </w:t>
      </w:r>
      <w:r w:rsidRPr="00A71E03">
        <w:rPr>
          <w:rFonts w:ascii="Calibri" w:hAnsi="Calibri" w:cs="Calibri"/>
          <w:b/>
        </w:rPr>
        <w:t xml:space="preserve">og kort skitsere </w:t>
      </w:r>
      <w:r w:rsidR="001C36F2">
        <w:rPr>
          <w:rFonts w:ascii="Calibri" w:hAnsi="Calibri" w:cs="Calibri"/>
          <w:b/>
        </w:rPr>
        <w:t xml:space="preserve">formålet med </w:t>
      </w:r>
      <w:r w:rsidRPr="00A71E03">
        <w:rPr>
          <w:rFonts w:ascii="Calibri" w:hAnsi="Calibri" w:cs="Calibri"/>
          <w:b/>
        </w:rPr>
        <w:t>den procedure</w:t>
      </w:r>
      <w:r w:rsidR="00C23496">
        <w:rPr>
          <w:rFonts w:ascii="Calibri" w:hAnsi="Calibri" w:cs="Calibri"/>
          <w:b/>
        </w:rPr>
        <w:t>,</w:t>
      </w:r>
      <w:r w:rsidRPr="00A71E03">
        <w:rPr>
          <w:rFonts w:ascii="Calibri" w:hAnsi="Calibri" w:cs="Calibri"/>
          <w:b/>
        </w:rPr>
        <w:t xml:space="preserve"> du vil foreslå</w:t>
      </w:r>
      <w:r>
        <w:rPr>
          <w:rFonts w:ascii="Calibri" w:hAnsi="Calibri" w:cs="Calibri"/>
          <w:b/>
        </w:rPr>
        <w:t>.</w:t>
      </w:r>
    </w:p>
    <w:bookmarkEnd w:id="2"/>
    <w:p w14:paraId="57AEA7BE" w14:textId="77777777" w:rsidR="00C101A8" w:rsidRDefault="00C101A8" w:rsidP="00C101A8">
      <w:pPr>
        <w:pStyle w:val="Standard"/>
        <w:ind w:right="6"/>
        <w:rPr>
          <w:rFonts w:ascii="Calibri" w:hAnsi="Calibri" w:cs="Calibri"/>
          <w:b/>
        </w:rPr>
      </w:pPr>
    </w:p>
    <w:p w14:paraId="472B8713" w14:textId="5A074ED5" w:rsidR="00C101A8" w:rsidRDefault="00C101A8" w:rsidP="00C101A8">
      <w:pPr>
        <w:pStyle w:val="Standard"/>
        <w:ind w:right="6"/>
        <w:rPr>
          <w:rFonts w:ascii="Calibri" w:hAnsi="Calibri" w:cs="Calibri"/>
          <w:bCs/>
        </w:rPr>
      </w:pPr>
      <w:r w:rsidRPr="005D141E">
        <w:rPr>
          <w:rFonts w:ascii="Calibri" w:hAnsi="Calibri" w:cs="Calibri"/>
          <w:bCs/>
        </w:rPr>
        <w:t xml:space="preserve">Udfyld </w:t>
      </w:r>
      <w:r>
        <w:rPr>
          <w:rFonts w:ascii="Calibri" w:hAnsi="Calibri" w:cs="Calibri"/>
          <w:bCs/>
        </w:rPr>
        <w:t xml:space="preserve">nedenstående </w:t>
      </w:r>
      <w:r w:rsidRPr="005D141E">
        <w:rPr>
          <w:rFonts w:ascii="Calibri" w:hAnsi="Calibri" w:cs="Calibri"/>
          <w:bCs/>
        </w:rPr>
        <w:t>skema med</w:t>
      </w:r>
      <w:r w:rsidRPr="000B1FEA">
        <w:rPr>
          <w:rFonts w:ascii="Calibri" w:hAnsi="Calibri" w:cs="Calibri"/>
          <w:b/>
        </w:rPr>
        <w:t xml:space="preserve"> eksempel</w:t>
      </w:r>
      <w:r w:rsidRPr="005D141E">
        <w:rPr>
          <w:rFonts w:ascii="Calibri" w:hAnsi="Calibri" w:cs="Calibri"/>
          <w:bCs/>
        </w:rPr>
        <w:t xml:space="preserve"> på </w:t>
      </w:r>
      <w:r>
        <w:rPr>
          <w:rFonts w:ascii="Calibri" w:hAnsi="Calibri" w:cs="Calibri"/>
          <w:bCs/>
        </w:rPr>
        <w:t>problemstilling</w:t>
      </w:r>
      <w:r>
        <w:t xml:space="preserve"> </w:t>
      </w:r>
      <w:r w:rsidRPr="00C101A8">
        <w:rPr>
          <w:rFonts w:ascii="Calibri" w:hAnsi="Calibri" w:cs="Calibri"/>
          <w:bCs/>
        </w:rPr>
        <w:t>omkring korrekt håndtering af personfølsomme data i IT-systemer i din organisation/virksomhed</w:t>
      </w:r>
      <w:r w:rsidR="00C23496">
        <w:rPr>
          <w:rFonts w:ascii="Calibri" w:hAnsi="Calibri" w:cs="Calibri"/>
          <w:bCs/>
        </w:rPr>
        <w:t>,</w:t>
      </w:r>
      <w:r w:rsidRPr="00C101A8">
        <w:rPr>
          <w:rFonts w:ascii="Calibri" w:hAnsi="Calibri" w:cs="Calibri"/>
          <w:bCs/>
        </w:rPr>
        <w:t xml:space="preserve"> og </w:t>
      </w:r>
      <w:r w:rsidR="00C23496" w:rsidRPr="00C101A8">
        <w:rPr>
          <w:rFonts w:ascii="Calibri" w:hAnsi="Calibri" w:cs="Calibri"/>
          <w:bCs/>
        </w:rPr>
        <w:t xml:space="preserve">skitser </w:t>
      </w:r>
      <w:r w:rsidRPr="00C101A8">
        <w:rPr>
          <w:rFonts w:ascii="Calibri" w:hAnsi="Calibri" w:cs="Calibri"/>
          <w:b/>
        </w:rPr>
        <w:t>kort</w:t>
      </w:r>
      <w:r w:rsidRPr="00C101A8">
        <w:rPr>
          <w:rFonts w:ascii="Calibri" w:hAnsi="Calibri" w:cs="Calibri"/>
          <w:bCs/>
        </w:rPr>
        <w:t xml:space="preserve"> den procedure</w:t>
      </w:r>
      <w:r w:rsidR="00C23496">
        <w:rPr>
          <w:rFonts w:ascii="Calibri" w:hAnsi="Calibri" w:cs="Calibri"/>
          <w:bCs/>
        </w:rPr>
        <w:t>,</w:t>
      </w:r>
      <w:r w:rsidRPr="00C101A8">
        <w:rPr>
          <w:rFonts w:ascii="Calibri" w:hAnsi="Calibri" w:cs="Calibri"/>
          <w:bCs/>
        </w:rPr>
        <w:t xml:space="preserve"> du vil foreslå</w:t>
      </w:r>
      <w:r>
        <w:rPr>
          <w:rFonts w:ascii="Calibri" w:hAnsi="Calibri" w:cs="Calibri"/>
          <w:bCs/>
        </w:rPr>
        <w:t>.</w:t>
      </w:r>
    </w:p>
    <w:p w14:paraId="7F4CE77F" w14:textId="77777777" w:rsidR="00C101A8" w:rsidRPr="00A71E03" w:rsidRDefault="00C101A8" w:rsidP="00C101A8">
      <w:pPr>
        <w:pStyle w:val="Standard"/>
        <w:ind w:right="6"/>
        <w:rPr>
          <w:rFonts w:ascii="Calibri" w:hAnsi="Calibri" w:cs="Calibri"/>
          <w:b/>
        </w:rPr>
      </w:pPr>
    </w:p>
    <w:p w14:paraId="4459DFA2" w14:textId="77777777" w:rsidR="00C101A8" w:rsidRDefault="00C101A8" w:rsidP="00C101A8">
      <w:pPr>
        <w:pStyle w:val="Standard"/>
        <w:ind w:right="6"/>
        <w:rPr>
          <w:rFonts w:ascii="Calibri" w:hAnsi="Calibri" w:cs="Calibri"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101A8" w:rsidRPr="00966DFC" w14:paraId="33598EF9" w14:textId="77777777" w:rsidTr="005344D1">
        <w:tc>
          <w:tcPr>
            <w:tcW w:w="5228" w:type="dxa"/>
          </w:tcPr>
          <w:p w14:paraId="46E5244A" w14:textId="77777777" w:rsidR="00C101A8" w:rsidRPr="005D141E" w:rsidRDefault="00C101A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Problemstilling</w:t>
            </w:r>
          </w:p>
        </w:tc>
        <w:tc>
          <w:tcPr>
            <w:tcW w:w="5228" w:type="dxa"/>
          </w:tcPr>
          <w:p w14:paraId="5FAE0DF0" w14:textId="77777777" w:rsidR="00C101A8" w:rsidRPr="005D141E" w:rsidRDefault="00C101A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/>
                <w:sz w:val="20"/>
                <w:szCs w:val="20"/>
              </w:rPr>
            </w:pPr>
            <w:r w:rsidRPr="005D141E">
              <w:rPr>
                <w:rFonts w:ascii="Calibri" w:hAnsi="Calibri" w:cs="Calibri"/>
                <w:b/>
                <w:sz w:val="20"/>
                <w:szCs w:val="20"/>
              </w:rPr>
              <w:t xml:space="preserve">Kort forklaring på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forslag til procedure/ajourføring af procedure:</w:t>
            </w:r>
          </w:p>
        </w:tc>
      </w:tr>
      <w:tr w:rsidR="00C101A8" w:rsidRPr="00966DFC" w14:paraId="2C085937" w14:textId="77777777" w:rsidTr="005344D1">
        <w:tc>
          <w:tcPr>
            <w:tcW w:w="5228" w:type="dxa"/>
          </w:tcPr>
          <w:p w14:paraId="0DCEB7AF" w14:textId="77777777" w:rsidR="00C101A8" w:rsidRDefault="00C101A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4E696427" w14:textId="77777777" w:rsidR="00C101A8" w:rsidRDefault="00C101A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107D3AFD" w14:textId="77777777" w:rsidR="00C101A8" w:rsidRDefault="00C101A8" w:rsidP="006D13B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2BC61C94" w14:textId="77777777" w:rsidR="00C40E38" w:rsidRDefault="00C40E38" w:rsidP="006D13B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691E522B" w14:textId="77777777" w:rsidR="00891178" w:rsidRDefault="00891178" w:rsidP="006D13B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68D47371" w14:textId="77777777" w:rsidR="00891178" w:rsidRDefault="00891178" w:rsidP="006D13B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5700FD01" w14:textId="77777777" w:rsidR="00891178" w:rsidRDefault="00891178" w:rsidP="006D13B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2CD24D7E" w14:textId="77777777" w:rsidR="00C40E38" w:rsidRDefault="00C40E38" w:rsidP="006D13B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12731C10" w14:textId="77777777" w:rsidR="00C40E38" w:rsidRDefault="00C40E38" w:rsidP="006D13B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0BEEFBAF" w14:textId="77777777" w:rsidR="00C40E38" w:rsidRDefault="00C40E38" w:rsidP="006D13B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5352C4E2" w14:textId="77777777" w:rsidR="00C40E38" w:rsidRDefault="00C40E38" w:rsidP="006D13B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34CE55C4" w14:textId="6A3A22B7" w:rsidR="00C40E38" w:rsidRDefault="00C40E38" w:rsidP="006D13B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</w:tc>
        <w:tc>
          <w:tcPr>
            <w:tcW w:w="5228" w:type="dxa"/>
          </w:tcPr>
          <w:p w14:paraId="6ABD214F" w14:textId="77777777" w:rsidR="00C101A8" w:rsidRDefault="00C101A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74B3BD1F" w14:textId="28405350" w:rsidR="00C101A8" w:rsidRDefault="00C101A8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46C8EEEA" w14:textId="25827275" w:rsidR="006D13B0" w:rsidRDefault="006D13B0" w:rsidP="005344D1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734B477C" w14:textId="77777777" w:rsidR="00C101A8" w:rsidRDefault="00C101A8" w:rsidP="006D13B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388C6510" w14:textId="77777777" w:rsidR="006D13B0" w:rsidRDefault="006D13B0" w:rsidP="006D13B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  <w:p w14:paraId="6332B9A2" w14:textId="2A026293" w:rsidR="006D13B0" w:rsidRDefault="006D13B0" w:rsidP="006D13B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"/>
              <w:rPr>
                <w:rFonts w:ascii="Calibri" w:hAnsi="Calibri" w:cs="Calibri"/>
                <w:bCs/>
              </w:rPr>
            </w:pPr>
          </w:p>
        </w:tc>
      </w:tr>
    </w:tbl>
    <w:p w14:paraId="575352E5" w14:textId="77777777" w:rsidR="00C101A8" w:rsidRDefault="00C101A8" w:rsidP="00C101A8">
      <w:pPr>
        <w:pStyle w:val="Standard"/>
        <w:ind w:right="6"/>
        <w:rPr>
          <w:rFonts w:ascii="Calibri" w:hAnsi="Calibri" w:cs="Calibri"/>
          <w:bCs/>
        </w:rPr>
      </w:pPr>
    </w:p>
    <w:p w14:paraId="329FF2B5" w14:textId="77777777" w:rsidR="00C101A8" w:rsidRDefault="00C101A8" w:rsidP="00C101A8">
      <w:pPr>
        <w:pStyle w:val="Standard"/>
        <w:ind w:right="6"/>
        <w:rPr>
          <w:rFonts w:ascii="Calibri" w:hAnsi="Calibri" w:cs="Calibri"/>
          <w:bCs/>
        </w:rPr>
      </w:pPr>
    </w:p>
    <w:p w14:paraId="3D2EE996" w14:textId="77777777" w:rsidR="00C101A8" w:rsidRDefault="00C101A8" w:rsidP="00C101A8">
      <w:pPr>
        <w:pStyle w:val="Standard"/>
        <w:ind w:right="6"/>
        <w:rPr>
          <w:rFonts w:ascii="Calibri" w:hAnsi="Calibri" w:cs="Calibri"/>
          <w:bCs/>
        </w:rPr>
      </w:pPr>
    </w:p>
    <w:p w14:paraId="4BC4058B" w14:textId="77777777" w:rsidR="00C101A8" w:rsidRPr="005D141E" w:rsidRDefault="00C101A8" w:rsidP="00C101A8">
      <w:pPr>
        <w:pStyle w:val="Standard"/>
        <w:ind w:right="6"/>
        <w:rPr>
          <w:rFonts w:ascii="Calibri" w:hAnsi="Calibri" w:cs="Calibri"/>
          <w:bCs/>
        </w:rPr>
      </w:pPr>
    </w:p>
    <w:p w14:paraId="21F85517" w14:textId="77777777" w:rsidR="00C101A8" w:rsidRDefault="00C101A8" w:rsidP="00E5321F">
      <w:pPr>
        <w:pStyle w:val="Standard"/>
        <w:ind w:right="6"/>
        <w:rPr>
          <w:rFonts w:ascii="Calibri" w:hAnsi="Calibri" w:cs="Calibri"/>
          <w:b/>
        </w:rPr>
      </w:pPr>
    </w:p>
    <w:sectPr w:rsidR="00C101A8" w:rsidSect="00E471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9BDE" w14:textId="77777777" w:rsidR="00D96B8D" w:rsidRDefault="00D96B8D">
      <w:r>
        <w:separator/>
      </w:r>
    </w:p>
  </w:endnote>
  <w:endnote w:type="continuationSeparator" w:id="0">
    <w:p w14:paraId="39FFB948" w14:textId="77777777" w:rsidR="00D96B8D" w:rsidRDefault="00D9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DBFC" w14:textId="77777777" w:rsidR="00BE2DA2" w:rsidRDefault="00BE2DA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DEB9" w14:textId="77777777" w:rsidR="00B04B30" w:rsidRDefault="00B04B30" w:rsidP="009359E8">
    <w:pPr>
      <w:pStyle w:val="Sidehovedsidefod"/>
      <w:tabs>
        <w:tab w:val="center" w:pos="4819"/>
        <w:tab w:val="right" w:pos="10065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E73A8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6ED8" w14:textId="77777777" w:rsidR="00BE2DA2" w:rsidRDefault="00BE2DA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FB75" w14:textId="77777777" w:rsidR="00D96B8D" w:rsidRDefault="00D96B8D">
      <w:r>
        <w:separator/>
      </w:r>
    </w:p>
  </w:footnote>
  <w:footnote w:type="continuationSeparator" w:id="0">
    <w:p w14:paraId="76D3A86E" w14:textId="77777777" w:rsidR="00D96B8D" w:rsidRDefault="00D9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AF58" w14:textId="0FAC9D6A" w:rsidR="008A0C6F" w:rsidRDefault="008A0C6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8A2D" w14:textId="6C1FA49A" w:rsidR="00C84982" w:rsidRDefault="00C84982">
    <w:pPr>
      <w:pStyle w:val="Sidehovedsidefod"/>
      <w:tabs>
        <w:tab w:val="center" w:pos="4819"/>
        <w:tab w:val="right" w:pos="9638"/>
      </w:tabs>
    </w:pPr>
  </w:p>
  <w:p w14:paraId="4E0A7F84" w14:textId="77777777" w:rsidR="00B04B30" w:rsidRDefault="00C84982">
    <w:pPr>
      <w:pStyle w:val="Sidehovedsidefod"/>
      <w:tabs>
        <w:tab w:val="center" w:pos="4819"/>
        <w:tab w:val="right" w:pos="9638"/>
      </w:tabs>
    </w:pPr>
    <w:r w:rsidRPr="00186340">
      <w:rPr>
        <w:rFonts w:cs="Calibri"/>
        <w:noProof/>
      </w:rPr>
      <w:drawing>
        <wp:anchor distT="152400" distB="152400" distL="152400" distR="152400" simplePos="0" relativeHeight="251660288" behindDoc="0" locked="0" layoutInCell="1" allowOverlap="1" wp14:anchorId="177301BF" wp14:editId="3216A8E5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2165350" cy="289560"/>
          <wp:effectExtent l="0" t="0" r="6350" b="2540"/>
          <wp:wrapThrough wrapText="bothSides" distL="152400" distR="152400">
            <wp:wrapPolygon edited="1">
              <wp:start x="241" y="3000"/>
              <wp:lineTo x="642" y="3000"/>
              <wp:lineTo x="803" y="15600"/>
              <wp:lineTo x="1365" y="15600"/>
              <wp:lineTo x="1445" y="3000"/>
              <wp:lineTo x="1847" y="3000"/>
              <wp:lineTo x="1686" y="17400"/>
              <wp:lineTo x="803" y="19200"/>
              <wp:lineTo x="241" y="15000"/>
              <wp:lineTo x="241" y="3000"/>
              <wp:lineTo x="2248" y="3000"/>
              <wp:lineTo x="2248" y="7800"/>
              <wp:lineTo x="2409" y="8040"/>
              <wp:lineTo x="2810" y="10200"/>
              <wp:lineTo x="2409" y="10200"/>
              <wp:lineTo x="2489" y="16200"/>
              <wp:lineTo x="2891" y="15000"/>
              <wp:lineTo x="2810" y="10200"/>
              <wp:lineTo x="2409" y="8040"/>
              <wp:lineTo x="3051" y="9000"/>
              <wp:lineTo x="3051" y="16800"/>
              <wp:lineTo x="2168" y="17400"/>
              <wp:lineTo x="2248" y="7800"/>
              <wp:lineTo x="2248" y="3000"/>
              <wp:lineTo x="3453" y="3000"/>
              <wp:lineTo x="3453" y="7800"/>
              <wp:lineTo x="3694" y="8127"/>
              <wp:lineTo x="4095" y="10200"/>
              <wp:lineTo x="3694" y="10200"/>
              <wp:lineTo x="3774" y="16200"/>
              <wp:lineTo x="4175" y="15000"/>
              <wp:lineTo x="4095" y="10200"/>
              <wp:lineTo x="3694" y="8127"/>
              <wp:lineTo x="4336" y="9000"/>
              <wp:lineTo x="4336" y="16800"/>
              <wp:lineTo x="3453" y="17400"/>
              <wp:lineTo x="3453" y="7800"/>
              <wp:lineTo x="3453" y="3000"/>
              <wp:lineTo x="4978" y="3000"/>
              <wp:lineTo x="4978" y="7800"/>
              <wp:lineTo x="5380" y="8400"/>
              <wp:lineTo x="5701" y="17400"/>
              <wp:lineTo x="4978" y="15600"/>
              <wp:lineTo x="4898" y="17400"/>
              <wp:lineTo x="4577" y="16200"/>
              <wp:lineTo x="4978" y="7800"/>
              <wp:lineTo x="4978" y="3000"/>
              <wp:lineTo x="5942" y="3000"/>
              <wp:lineTo x="5942" y="7800"/>
              <wp:lineTo x="6424" y="9000"/>
              <wp:lineTo x="6745" y="13800"/>
              <wp:lineTo x="6745" y="7800"/>
              <wp:lineTo x="6986" y="7800"/>
              <wp:lineTo x="6986" y="17400"/>
              <wp:lineTo x="6504" y="16200"/>
              <wp:lineTo x="6183" y="12000"/>
              <wp:lineTo x="6183" y="17400"/>
              <wp:lineTo x="5942" y="17400"/>
              <wp:lineTo x="5942" y="7800"/>
              <wp:lineTo x="5942" y="3000"/>
              <wp:lineTo x="7307" y="3000"/>
              <wp:lineTo x="7307" y="7800"/>
              <wp:lineTo x="7789" y="9000"/>
              <wp:lineTo x="8110" y="13800"/>
              <wp:lineTo x="8190" y="7800"/>
              <wp:lineTo x="8351" y="9000"/>
              <wp:lineTo x="8351" y="17400"/>
              <wp:lineTo x="7949" y="16800"/>
              <wp:lineTo x="7548" y="12000"/>
              <wp:lineTo x="7548" y="17400"/>
              <wp:lineTo x="7307" y="17400"/>
              <wp:lineTo x="7307" y="7800"/>
              <wp:lineTo x="7307" y="3000"/>
              <wp:lineTo x="8752" y="3000"/>
              <wp:lineTo x="8752" y="7800"/>
              <wp:lineTo x="9475" y="7800"/>
              <wp:lineTo x="9475" y="9600"/>
              <wp:lineTo x="8993" y="9600"/>
              <wp:lineTo x="9074" y="12000"/>
              <wp:lineTo x="9395" y="13200"/>
              <wp:lineTo x="8993" y="13800"/>
              <wp:lineTo x="9074" y="16200"/>
              <wp:lineTo x="9475" y="17400"/>
              <wp:lineTo x="8672" y="17400"/>
              <wp:lineTo x="8752" y="7800"/>
              <wp:lineTo x="8752" y="3000"/>
              <wp:lineTo x="9796" y="3000"/>
              <wp:lineTo x="9796" y="7800"/>
              <wp:lineTo x="10037" y="7800"/>
              <wp:lineTo x="10117" y="16200"/>
              <wp:lineTo x="10519" y="17400"/>
              <wp:lineTo x="9716" y="17400"/>
              <wp:lineTo x="9796" y="7800"/>
              <wp:lineTo x="9796" y="3000"/>
              <wp:lineTo x="10840" y="3000"/>
              <wp:lineTo x="10840" y="7800"/>
              <wp:lineTo x="11483" y="7800"/>
              <wp:lineTo x="11483" y="9600"/>
              <wp:lineTo x="11001" y="10800"/>
              <wp:lineTo x="11563" y="13800"/>
              <wp:lineTo x="11402" y="17400"/>
              <wp:lineTo x="10680" y="17400"/>
              <wp:lineTo x="10840" y="16200"/>
              <wp:lineTo x="11242" y="15600"/>
              <wp:lineTo x="11081" y="13200"/>
              <wp:lineTo x="10680" y="12000"/>
              <wp:lineTo x="10840" y="7800"/>
              <wp:lineTo x="10840" y="3000"/>
              <wp:lineTo x="11804" y="3000"/>
              <wp:lineTo x="11804" y="7800"/>
              <wp:lineTo x="12526" y="9000"/>
              <wp:lineTo x="12045" y="9600"/>
              <wp:lineTo x="12125" y="12000"/>
              <wp:lineTo x="12526" y="13200"/>
              <wp:lineTo x="12045" y="13800"/>
              <wp:lineTo x="12125" y="16200"/>
              <wp:lineTo x="12526" y="16800"/>
              <wp:lineTo x="11804" y="17400"/>
              <wp:lineTo x="11804" y="7800"/>
              <wp:lineTo x="11804" y="3000"/>
              <wp:lineTo x="12928" y="3000"/>
              <wp:lineTo x="12928" y="7800"/>
              <wp:lineTo x="13570" y="7800"/>
              <wp:lineTo x="13570" y="9600"/>
              <wp:lineTo x="13008" y="10800"/>
              <wp:lineTo x="13651" y="13800"/>
              <wp:lineTo x="13490" y="17400"/>
              <wp:lineTo x="12767" y="17400"/>
              <wp:lineTo x="12928" y="16200"/>
              <wp:lineTo x="13329" y="15600"/>
              <wp:lineTo x="13329" y="13800"/>
              <wp:lineTo x="12767" y="12000"/>
              <wp:lineTo x="12928" y="7800"/>
              <wp:lineTo x="12928" y="3000"/>
              <wp:lineTo x="13891" y="3000"/>
              <wp:lineTo x="13891" y="7800"/>
              <wp:lineTo x="14293" y="9000"/>
              <wp:lineTo x="14694" y="13800"/>
              <wp:lineTo x="14694" y="7800"/>
              <wp:lineTo x="14935" y="8400"/>
              <wp:lineTo x="14935" y="17400"/>
              <wp:lineTo x="14454" y="16800"/>
              <wp:lineTo x="14132" y="12000"/>
              <wp:lineTo x="14132" y="17400"/>
              <wp:lineTo x="13811" y="17400"/>
              <wp:lineTo x="13891" y="7800"/>
              <wp:lineTo x="13891" y="3000"/>
              <wp:lineTo x="15658" y="3000"/>
              <wp:lineTo x="15658" y="7800"/>
              <wp:lineTo x="16541" y="7800"/>
              <wp:lineTo x="16541" y="9600"/>
              <wp:lineTo x="16059" y="9600"/>
              <wp:lineTo x="16140" y="12000"/>
              <wp:lineTo x="16461" y="13200"/>
              <wp:lineTo x="16059" y="13800"/>
              <wp:lineTo x="16220" y="16200"/>
              <wp:lineTo x="16541" y="16800"/>
              <wp:lineTo x="15819" y="17400"/>
              <wp:lineTo x="15819" y="15600"/>
              <wp:lineTo x="15417" y="16200"/>
              <wp:lineTo x="15176" y="16800"/>
              <wp:lineTo x="15658" y="7800"/>
              <wp:lineTo x="15658" y="3000"/>
              <wp:lineTo x="16782" y="3000"/>
              <wp:lineTo x="16782" y="7800"/>
              <wp:lineTo x="17103" y="10200"/>
              <wp:lineTo x="17264" y="14400"/>
              <wp:lineTo x="17585" y="7800"/>
              <wp:lineTo x="17746" y="9000"/>
              <wp:lineTo x="17425" y="17400"/>
              <wp:lineTo x="17023" y="16800"/>
              <wp:lineTo x="16782" y="7800"/>
              <wp:lineTo x="16782" y="3000"/>
              <wp:lineTo x="18067" y="3000"/>
              <wp:lineTo x="18067" y="7800"/>
              <wp:lineTo x="18468" y="9000"/>
              <wp:lineTo x="18870" y="13800"/>
              <wp:lineTo x="18870" y="7800"/>
              <wp:lineTo x="19111" y="8400"/>
              <wp:lineTo x="19111" y="17400"/>
              <wp:lineTo x="18629" y="16800"/>
              <wp:lineTo x="18228" y="12000"/>
              <wp:lineTo x="18308" y="17400"/>
              <wp:lineTo x="17987" y="17400"/>
              <wp:lineTo x="18067" y="7800"/>
              <wp:lineTo x="18067" y="3000"/>
              <wp:lineTo x="19432" y="3000"/>
              <wp:lineTo x="19432" y="7800"/>
              <wp:lineTo x="20155" y="9000"/>
              <wp:lineTo x="19673" y="9600"/>
              <wp:lineTo x="19753" y="12000"/>
              <wp:lineTo x="20074" y="13200"/>
              <wp:lineTo x="19673" y="13800"/>
              <wp:lineTo x="19753" y="16200"/>
              <wp:lineTo x="20235" y="17400"/>
              <wp:lineTo x="19432" y="17400"/>
              <wp:lineTo x="19432" y="7800"/>
              <wp:lineTo x="19432" y="3000"/>
              <wp:lineTo x="20396" y="3000"/>
              <wp:lineTo x="20396" y="7800"/>
              <wp:lineTo x="21359" y="7800"/>
              <wp:lineTo x="21359" y="9600"/>
              <wp:lineTo x="20958" y="9600"/>
              <wp:lineTo x="20958" y="17400"/>
              <wp:lineTo x="20717" y="17400"/>
              <wp:lineTo x="20636" y="9600"/>
              <wp:lineTo x="20396" y="8400"/>
              <wp:lineTo x="20396" y="7800"/>
              <wp:lineTo x="20396" y="3000"/>
              <wp:lineTo x="241" y="3000"/>
            </wp:wrapPolygon>
          </wp:wrapThrough>
          <wp:docPr id="1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_HAKL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350" cy="2895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4B30">
      <w:tab/>
    </w:r>
    <w:r w:rsidR="00B04B30">
      <w:tab/>
      <w:t xml:space="preserve">      </w:t>
    </w:r>
  </w:p>
  <w:p w14:paraId="03CADA60" w14:textId="77777777" w:rsidR="000537B6" w:rsidRDefault="000537B6">
    <w:pPr>
      <w:pStyle w:val="Sidehovedsidefod"/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593E" w14:textId="0832607F" w:rsidR="008A0C6F" w:rsidRDefault="008A0C6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E76"/>
    <w:multiLevelType w:val="hybridMultilevel"/>
    <w:tmpl w:val="6D4EA5D6"/>
    <w:lvl w:ilvl="0" w:tplc="492A23B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2D69"/>
    <w:multiLevelType w:val="hybridMultilevel"/>
    <w:tmpl w:val="969087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634F"/>
    <w:multiLevelType w:val="hybridMultilevel"/>
    <w:tmpl w:val="47260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65BC5"/>
    <w:multiLevelType w:val="hybridMultilevel"/>
    <w:tmpl w:val="F2F08A80"/>
    <w:lvl w:ilvl="0" w:tplc="008EA1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E039A"/>
    <w:multiLevelType w:val="hybridMultilevel"/>
    <w:tmpl w:val="B4664C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65828"/>
    <w:multiLevelType w:val="hybridMultilevel"/>
    <w:tmpl w:val="8B1881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F55DA"/>
    <w:multiLevelType w:val="hybridMultilevel"/>
    <w:tmpl w:val="62C0FC5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7033E"/>
    <w:multiLevelType w:val="hybridMultilevel"/>
    <w:tmpl w:val="1408EA5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117DA7"/>
    <w:multiLevelType w:val="hybridMultilevel"/>
    <w:tmpl w:val="6BC4B2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F3940"/>
    <w:multiLevelType w:val="hybridMultilevel"/>
    <w:tmpl w:val="AB7646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D78CB"/>
    <w:multiLevelType w:val="hybridMultilevel"/>
    <w:tmpl w:val="B2A02B08"/>
    <w:lvl w:ilvl="0" w:tplc="008EA1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82D8E"/>
    <w:multiLevelType w:val="hybridMultilevel"/>
    <w:tmpl w:val="041CEEF8"/>
    <w:lvl w:ilvl="0" w:tplc="4B2C241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E40FD"/>
    <w:multiLevelType w:val="hybridMultilevel"/>
    <w:tmpl w:val="E85E1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67AD8"/>
    <w:multiLevelType w:val="hybridMultilevel"/>
    <w:tmpl w:val="041CEEF8"/>
    <w:lvl w:ilvl="0" w:tplc="4B2C241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41C5"/>
    <w:multiLevelType w:val="hybridMultilevel"/>
    <w:tmpl w:val="0B98281A"/>
    <w:lvl w:ilvl="0" w:tplc="5514320A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A2713"/>
    <w:multiLevelType w:val="hybridMultilevel"/>
    <w:tmpl w:val="C13CB182"/>
    <w:lvl w:ilvl="0" w:tplc="008EA1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37788"/>
    <w:multiLevelType w:val="hybridMultilevel"/>
    <w:tmpl w:val="F9000D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10B04"/>
    <w:multiLevelType w:val="hybridMultilevel"/>
    <w:tmpl w:val="B6AA11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56143"/>
    <w:multiLevelType w:val="hybridMultilevel"/>
    <w:tmpl w:val="312EFE8C"/>
    <w:lvl w:ilvl="0" w:tplc="E39C8C2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30CDF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4AFB3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F0FC6E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0E6D6DE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EE2CD6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ACA66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347CAC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509C3E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F525086"/>
    <w:multiLevelType w:val="hybridMultilevel"/>
    <w:tmpl w:val="AD8E954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F46A5"/>
    <w:multiLevelType w:val="hybridMultilevel"/>
    <w:tmpl w:val="FCA02D50"/>
    <w:lvl w:ilvl="0" w:tplc="B124536E">
      <w:numFmt w:val="bullet"/>
      <w:lvlText w:val="-"/>
      <w:lvlJc w:val="left"/>
      <w:pPr>
        <w:ind w:left="3442" w:hanging="360"/>
      </w:pPr>
      <w:rPr>
        <w:rFonts w:ascii="Garamond" w:eastAsia="Garamond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76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48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202" w:hanging="360"/>
      </w:pPr>
      <w:rPr>
        <w:rFonts w:ascii="Wingdings" w:hAnsi="Wingdings" w:hint="default"/>
      </w:rPr>
    </w:lvl>
  </w:abstractNum>
  <w:abstractNum w:abstractNumId="21" w15:restartNumberingAfterBreak="0">
    <w:nsid w:val="727E1665"/>
    <w:multiLevelType w:val="hybridMultilevel"/>
    <w:tmpl w:val="0BECD8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E53B5"/>
    <w:multiLevelType w:val="hybridMultilevel"/>
    <w:tmpl w:val="62C0FC5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826864">
    <w:abstractNumId w:val="18"/>
  </w:num>
  <w:num w:numId="2" w16cid:durableId="1245334747">
    <w:abstractNumId w:val="20"/>
  </w:num>
  <w:num w:numId="3" w16cid:durableId="782577485">
    <w:abstractNumId w:val="4"/>
  </w:num>
  <w:num w:numId="4" w16cid:durableId="1928734921">
    <w:abstractNumId w:val="0"/>
  </w:num>
  <w:num w:numId="5" w16cid:durableId="1488473159">
    <w:abstractNumId w:val="14"/>
  </w:num>
  <w:num w:numId="6" w16cid:durableId="64424295">
    <w:abstractNumId w:val="21"/>
  </w:num>
  <w:num w:numId="7" w16cid:durableId="661011720">
    <w:abstractNumId w:val="9"/>
  </w:num>
  <w:num w:numId="8" w16cid:durableId="942304083">
    <w:abstractNumId w:val="12"/>
  </w:num>
  <w:num w:numId="9" w16cid:durableId="151875586">
    <w:abstractNumId w:val="2"/>
  </w:num>
  <w:num w:numId="10" w16cid:durableId="2025857744">
    <w:abstractNumId w:val="8"/>
  </w:num>
  <w:num w:numId="11" w16cid:durableId="1708531757">
    <w:abstractNumId w:val="3"/>
  </w:num>
  <w:num w:numId="12" w16cid:durableId="1417050659">
    <w:abstractNumId w:val="10"/>
  </w:num>
  <w:num w:numId="13" w16cid:durableId="881360114">
    <w:abstractNumId w:val="15"/>
  </w:num>
  <w:num w:numId="14" w16cid:durableId="307561099">
    <w:abstractNumId w:val="7"/>
  </w:num>
  <w:num w:numId="15" w16cid:durableId="1175195123">
    <w:abstractNumId w:val="19"/>
  </w:num>
  <w:num w:numId="16" w16cid:durableId="2069379462">
    <w:abstractNumId w:val="11"/>
  </w:num>
  <w:num w:numId="17" w16cid:durableId="1968198396">
    <w:abstractNumId w:val="13"/>
  </w:num>
  <w:num w:numId="18" w16cid:durableId="2016346175">
    <w:abstractNumId w:val="22"/>
  </w:num>
  <w:num w:numId="19" w16cid:durableId="554507502">
    <w:abstractNumId w:val="6"/>
  </w:num>
  <w:num w:numId="20" w16cid:durableId="690374007">
    <w:abstractNumId w:val="5"/>
  </w:num>
  <w:num w:numId="21" w16cid:durableId="1750077171">
    <w:abstractNumId w:val="16"/>
  </w:num>
  <w:num w:numId="22" w16cid:durableId="437681906">
    <w:abstractNumId w:val="17"/>
  </w:num>
  <w:num w:numId="23" w16cid:durableId="8121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227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82"/>
    <w:rsid w:val="00001E6E"/>
    <w:rsid w:val="00003494"/>
    <w:rsid w:val="00003F83"/>
    <w:rsid w:val="000064D2"/>
    <w:rsid w:val="00010939"/>
    <w:rsid w:val="00011404"/>
    <w:rsid w:val="00013B73"/>
    <w:rsid w:val="000140C3"/>
    <w:rsid w:val="00027C9C"/>
    <w:rsid w:val="000300C9"/>
    <w:rsid w:val="000358AD"/>
    <w:rsid w:val="00037263"/>
    <w:rsid w:val="000537B6"/>
    <w:rsid w:val="00064B32"/>
    <w:rsid w:val="00072FFB"/>
    <w:rsid w:val="00080B3A"/>
    <w:rsid w:val="0008299C"/>
    <w:rsid w:val="000A3F40"/>
    <w:rsid w:val="000B0CC6"/>
    <w:rsid w:val="000B1C06"/>
    <w:rsid w:val="000B1FEA"/>
    <w:rsid w:val="000B567E"/>
    <w:rsid w:val="000C2970"/>
    <w:rsid w:val="000D4954"/>
    <w:rsid w:val="000D52D8"/>
    <w:rsid w:val="000E032E"/>
    <w:rsid w:val="000F07E3"/>
    <w:rsid w:val="00120BB9"/>
    <w:rsid w:val="001240B3"/>
    <w:rsid w:val="001316BD"/>
    <w:rsid w:val="00131F3A"/>
    <w:rsid w:val="00140D6A"/>
    <w:rsid w:val="00147A28"/>
    <w:rsid w:val="00154B4D"/>
    <w:rsid w:val="00166B50"/>
    <w:rsid w:val="0017581E"/>
    <w:rsid w:val="001760AF"/>
    <w:rsid w:val="00177DDE"/>
    <w:rsid w:val="0018033B"/>
    <w:rsid w:val="00181E6D"/>
    <w:rsid w:val="00186340"/>
    <w:rsid w:val="00193D1E"/>
    <w:rsid w:val="001A0BF6"/>
    <w:rsid w:val="001A6CEB"/>
    <w:rsid w:val="001A7461"/>
    <w:rsid w:val="001B09F0"/>
    <w:rsid w:val="001B0D2A"/>
    <w:rsid w:val="001C36F2"/>
    <w:rsid w:val="001C4761"/>
    <w:rsid w:val="001C7238"/>
    <w:rsid w:val="001D1B9F"/>
    <w:rsid w:val="001E0319"/>
    <w:rsid w:val="001E750D"/>
    <w:rsid w:val="001F4B23"/>
    <w:rsid w:val="002023D8"/>
    <w:rsid w:val="00207602"/>
    <w:rsid w:val="00214196"/>
    <w:rsid w:val="00225853"/>
    <w:rsid w:val="00226BF9"/>
    <w:rsid w:val="0023229A"/>
    <w:rsid w:val="00240764"/>
    <w:rsid w:val="002441E5"/>
    <w:rsid w:val="00245EDB"/>
    <w:rsid w:val="002552E5"/>
    <w:rsid w:val="0026100E"/>
    <w:rsid w:val="00273216"/>
    <w:rsid w:val="00276BFC"/>
    <w:rsid w:val="0028579D"/>
    <w:rsid w:val="002963B8"/>
    <w:rsid w:val="00297381"/>
    <w:rsid w:val="002B1F61"/>
    <w:rsid w:val="002B4986"/>
    <w:rsid w:val="002C01DD"/>
    <w:rsid w:val="002C20E7"/>
    <w:rsid w:val="002C353F"/>
    <w:rsid w:val="002C63C7"/>
    <w:rsid w:val="002D3875"/>
    <w:rsid w:val="002F2CE3"/>
    <w:rsid w:val="002F6AFD"/>
    <w:rsid w:val="00304B55"/>
    <w:rsid w:val="00314EEA"/>
    <w:rsid w:val="00315460"/>
    <w:rsid w:val="00315C4A"/>
    <w:rsid w:val="0031776F"/>
    <w:rsid w:val="00345AE8"/>
    <w:rsid w:val="00350076"/>
    <w:rsid w:val="00365558"/>
    <w:rsid w:val="00372E80"/>
    <w:rsid w:val="0037406B"/>
    <w:rsid w:val="0038545C"/>
    <w:rsid w:val="00391A6B"/>
    <w:rsid w:val="00392CFB"/>
    <w:rsid w:val="003A1DEF"/>
    <w:rsid w:val="003A2F0A"/>
    <w:rsid w:val="003B3330"/>
    <w:rsid w:val="003D0455"/>
    <w:rsid w:val="003D29C6"/>
    <w:rsid w:val="003E2816"/>
    <w:rsid w:val="003F1C92"/>
    <w:rsid w:val="003F3C6C"/>
    <w:rsid w:val="00400570"/>
    <w:rsid w:val="0041074B"/>
    <w:rsid w:val="004171A2"/>
    <w:rsid w:val="00436C8D"/>
    <w:rsid w:val="004440DF"/>
    <w:rsid w:val="00457790"/>
    <w:rsid w:val="0046476E"/>
    <w:rsid w:val="00465CBD"/>
    <w:rsid w:val="00466DC6"/>
    <w:rsid w:val="004705AE"/>
    <w:rsid w:val="004828AD"/>
    <w:rsid w:val="004975A0"/>
    <w:rsid w:val="004A0BA6"/>
    <w:rsid w:val="004A5F8E"/>
    <w:rsid w:val="004A7B32"/>
    <w:rsid w:val="004B1240"/>
    <w:rsid w:val="004C166A"/>
    <w:rsid w:val="004C3B88"/>
    <w:rsid w:val="004D3A09"/>
    <w:rsid w:val="004E13D7"/>
    <w:rsid w:val="004E1F40"/>
    <w:rsid w:val="004F10A9"/>
    <w:rsid w:val="004F3CDA"/>
    <w:rsid w:val="004F4635"/>
    <w:rsid w:val="004F6E17"/>
    <w:rsid w:val="00505426"/>
    <w:rsid w:val="00506AC1"/>
    <w:rsid w:val="0054058E"/>
    <w:rsid w:val="00546030"/>
    <w:rsid w:val="00560313"/>
    <w:rsid w:val="00562301"/>
    <w:rsid w:val="00563C0E"/>
    <w:rsid w:val="00586395"/>
    <w:rsid w:val="005B400C"/>
    <w:rsid w:val="005B61F1"/>
    <w:rsid w:val="005C1D2F"/>
    <w:rsid w:val="005C24BD"/>
    <w:rsid w:val="005C3080"/>
    <w:rsid w:val="005D141E"/>
    <w:rsid w:val="005E1FDC"/>
    <w:rsid w:val="005E4320"/>
    <w:rsid w:val="005F347A"/>
    <w:rsid w:val="00600879"/>
    <w:rsid w:val="0061220E"/>
    <w:rsid w:val="00613D41"/>
    <w:rsid w:val="00616540"/>
    <w:rsid w:val="0062348D"/>
    <w:rsid w:val="00623741"/>
    <w:rsid w:val="0062454F"/>
    <w:rsid w:val="006278E5"/>
    <w:rsid w:val="006445DE"/>
    <w:rsid w:val="0064588C"/>
    <w:rsid w:val="0064672B"/>
    <w:rsid w:val="00654344"/>
    <w:rsid w:val="006563B2"/>
    <w:rsid w:val="00664BDF"/>
    <w:rsid w:val="00665B9D"/>
    <w:rsid w:val="00671BFF"/>
    <w:rsid w:val="006750CB"/>
    <w:rsid w:val="006841F0"/>
    <w:rsid w:val="006A232D"/>
    <w:rsid w:val="006A270E"/>
    <w:rsid w:val="006A502A"/>
    <w:rsid w:val="006A5D13"/>
    <w:rsid w:val="006C0BC0"/>
    <w:rsid w:val="006C5C75"/>
    <w:rsid w:val="006D13B0"/>
    <w:rsid w:val="006D2A6F"/>
    <w:rsid w:val="006D621B"/>
    <w:rsid w:val="006E155C"/>
    <w:rsid w:val="006F1D7A"/>
    <w:rsid w:val="006F20E3"/>
    <w:rsid w:val="00702EEC"/>
    <w:rsid w:val="00714315"/>
    <w:rsid w:val="00723471"/>
    <w:rsid w:val="00723B32"/>
    <w:rsid w:val="00723D2C"/>
    <w:rsid w:val="00732FE2"/>
    <w:rsid w:val="007337DD"/>
    <w:rsid w:val="007358A6"/>
    <w:rsid w:val="00737B1A"/>
    <w:rsid w:val="00744F58"/>
    <w:rsid w:val="00747B86"/>
    <w:rsid w:val="00752737"/>
    <w:rsid w:val="007530C5"/>
    <w:rsid w:val="00754011"/>
    <w:rsid w:val="0075780F"/>
    <w:rsid w:val="00761211"/>
    <w:rsid w:val="00762BCB"/>
    <w:rsid w:val="00774367"/>
    <w:rsid w:val="00775696"/>
    <w:rsid w:val="00792954"/>
    <w:rsid w:val="00795070"/>
    <w:rsid w:val="007A08FF"/>
    <w:rsid w:val="007A11DE"/>
    <w:rsid w:val="007A69C3"/>
    <w:rsid w:val="007A6A7A"/>
    <w:rsid w:val="007B0EB9"/>
    <w:rsid w:val="007B344C"/>
    <w:rsid w:val="007B7D85"/>
    <w:rsid w:val="007C2660"/>
    <w:rsid w:val="007C2A98"/>
    <w:rsid w:val="007C3488"/>
    <w:rsid w:val="007C384D"/>
    <w:rsid w:val="007E0535"/>
    <w:rsid w:val="007E1D61"/>
    <w:rsid w:val="007E2F1F"/>
    <w:rsid w:val="007E42D0"/>
    <w:rsid w:val="007F0636"/>
    <w:rsid w:val="007F1AE8"/>
    <w:rsid w:val="007F2FE6"/>
    <w:rsid w:val="007F6238"/>
    <w:rsid w:val="00800897"/>
    <w:rsid w:val="00802FCA"/>
    <w:rsid w:val="008220B6"/>
    <w:rsid w:val="00822CC5"/>
    <w:rsid w:val="00827E4B"/>
    <w:rsid w:val="00833197"/>
    <w:rsid w:val="00840E35"/>
    <w:rsid w:val="00857A05"/>
    <w:rsid w:val="00857BE7"/>
    <w:rsid w:val="008715B3"/>
    <w:rsid w:val="00874C6B"/>
    <w:rsid w:val="00891178"/>
    <w:rsid w:val="008A0C6F"/>
    <w:rsid w:val="008A1733"/>
    <w:rsid w:val="008A33C9"/>
    <w:rsid w:val="008A5B93"/>
    <w:rsid w:val="008B0C5F"/>
    <w:rsid w:val="008B1464"/>
    <w:rsid w:val="008C5718"/>
    <w:rsid w:val="008C756E"/>
    <w:rsid w:val="008E0C04"/>
    <w:rsid w:val="008E3925"/>
    <w:rsid w:val="008E75CC"/>
    <w:rsid w:val="008F08BC"/>
    <w:rsid w:val="008F0E2C"/>
    <w:rsid w:val="008F6BED"/>
    <w:rsid w:val="00916AE7"/>
    <w:rsid w:val="00922128"/>
    <w:rsid w:val="00930214"/>
    <w:rsid w:val="009359E8"/>
    <w:rsid w:val="00936ECD"/>
    <w:rsid w:val="0093732E"/>
    <w:rsid w:val="00937D87"/>
    <w:rsid w:val="0094029A"/>
    <w:rsid w:val="009464C0"/>
    <w:rsid w:val="00952815"/>
    <w:rsid w:val="00953BDF"/>
    <w:rsid w:val="00955B0A"/>
    <w:rsid w:val="00961122"/>
    <w:rsid w:val="0096238B"/>
    <w:rsid w:val="00962C1A"/>
    <w:rsid w:val="009645C2"/>
    <w:rsid w:val="00966DFC"/>
    <w:rsid w:val="00974A95"/>
    <w:rsid w:val="00975BC8"/>
    <w:rsid w:val="009858CD"/>
    <w:rsid w:val="00991261"/>
    <w:rsid w:val="009954E2"/>
    <w:rsid w:val="009964E8"/>
    <w:rsid w:val="00997255"/>
    <w:rsid w:val="009A0384"/>
    <w:rsid w:val="009A1123"/>
    <w:rsid w:val="009B32AB"/>
    <w:rsid w:val="009B3633"/>
    <w:rsid w:val="009D1959"/>
    <w:rsid w:val="009E7125"/>
    <w:rsid w:val="009F1A4D"/>
    <w:rsid w:val="009F26F6"/>
    <w:rsid w:val="009F2B5D"/>
    <w:rsid w:val="009F7682"/>
    <w:rsid w:val="00A06E7D"/>
    <w:rsid w:val="00A22723"/>
    <w:rsid w:val="00A32554"/>
    <w:rsid w:val="00A40715"/>
    <w:rsid w:val="00A43BCD"/>
    <w:rsid w:val="00A479A5"/>
    <w:rsid w:val="00A56F95"/>
    <w:rsid w:val="00A647DF"/>
    <w:rsid w:val="00A70DFD"/>
    <w:rsid w:val="00A7507A"/>
    <w:rsid w:val="00A75FB2"/>
    <w:rsid w:val="00A80966"/>
    <w:rsid w:val="00AB2430"/>
    <w:rsid w:val="00AB71E1"/>
    <w:rsid w:val="00AC0DAA"/>
    <w:rsid w:val="00AD204C"/>
    <w:rsid w:val="00AD3D7C"/>
    <w:rsid w:val="00AD54A8"/>
    <w:rsid w:val="00AE22EB"/>
    <w:rsid w:val="00AE5969"/>
    <w:rsid w:val="00AE7D0F"/>
    <w:rsid w:val="00AE7DCC"/>
    <w:rsid w:val="00AF06D4"/>
    <w:rsid w:val="00AF3DF0"/>
    <w:rsid w:val="00AF50B2"/>
    <w:rsid w:val="00AF5F08"/>
    <w:rsid w:val="00B04B30"/>
    <w:rsid w:val="00B07EC6"/>
    <w:rsid w:val="00B10B2A"/>
    <w:rsid w:val="00B128F6"/>
    <w:rsid w:val="00B14CC6"/>
    <w:rsid w:val="00B175D9"/>
    <w:rsid w:val="00B2338D"/>
    <w:rsid w:val="00B33425"/>
    <w:rsid w:val="00B40204"/>
    <w:rsid w:val="00B40F57"/>
    <w:rsid w:val="00B41110"/>
    <w:rsid w:val="00B47BEF"/>
    <w:rsid w:val="00B512FF"/>
    <w:rsid w:val="00B52B5B"/>
    <w:rsid w:val="00B53041"/>
    <w:rsid w:val="00B56E34"/>
    <w:rsid w:val="00B64781"/>
    <w:rsid w:val="00B72832"/>
    <w:rsid w:val="00B81F30"/>
    <w:rsid w:val="00B8674B"/>
    <w:rsid w:val="00B86A3F"/>
    <w:rsid w:val="00B93A4F"/>
    <w:rsid w:val="00BA2BBF"/>
    <w:rsid w:val="00BA4973"/>
    <w:rsid w:val="00BA646E"/>
    <w:rsid w:val="00BB31F3"/>
    <w:rsid w:val="00BB760F"/>
    <w:rsid w:val="00BB7C84"/>
    <w:rsid w:val="00BC57BA"/>
    <w:rsid w:val="00BD492B"/>
    <w:rsid w:val="00BE005D"/>
    <w:rsid w:val="00BE068A"/>
    <w:rsid w:val="00BE2DA2"/>
    <w:rsid w:val="00BE6C7C"/>
    <w:rsid w:val="00BE73A8"/>
    <w:rsid w:val="00BF6853"/>
    <w:rsid w:val="00BF6E00"/>
    <w:rsid w:val="00C059D3"/>
    <w:rsid w:val="00C101A8"/>
    <w:rsid w:val="00C118C4"/>
    <w:rsid w:val="00C15F23"/>
    <w:rsid w:val="00C23496"/>
    <w:rsid w:val="00C24436"/>
    <w:rsid w:val="00C33A06"/>
    <w:rsid w:val="00C40B7B"/>
    <w:rsid w:val="00C40E38"/>
    <w:rsid w:val="00C4298A"/>
    <w:rsid w:val="00C60C36"/>
    <w:rsid w:val="00C611F3"/>
    <w:rsid w:val="00C652C9"/>
    <w:rsid w:val="00C72395"/>
    <w:rsid w:val="00C741B9"/>
    <w:rsid w:val="00C81A23"/>
    <w:rsid w:val="00C84982"/>
    <w:rsid w:val="00C84A11"/>
    <w:rsid w:val="00C854D8"/>
    <w:rsid w:val="00C87078"/>
    <w:rsid w:val="00C91BE6"/>
    <w:rsid w:val="00C920C2"/>
    <w:rsid w:val="00CB0E15"/>
    <w:rsid w:val="00CC1D10"/>
    <w:rsid w:val="00CD2C43"/>
    <w:rsid w:val="00CD697B"/>
    <w:rsid w:val="00CE0715"/>
    <w:rsid w:val="00CE34CC"/>
    <w:rsid w:val="00CE4FCC"/>
    <w:rsid w:val="00CE5CA0"/>
    <w:rsid w:val="00D0246E"/>
    <w:rsid w:val="00D07ABF"/>
    <w:rsid w:val="00D1688F"/>
    <w:rsid w:val="00D27F08"/>
    <w:rsid w:val="00D35EE9"/>
    <w:rsid w:val="00D42AC8"/>
    <w:rsid w:val="00D42C46"/>
    <w:rsid w:val="00D45F00"/>
    <w:rsid w:val="00D469BE"/>
    <w:rsid w:val="00D51FB8"/>
    <w:rsid w:val="00D542E6"/>
    <w:rsid w:val="00D57071"/>
    <w:rsid w:val="00D7000E"/>
    <w:rsid w:val="00D80139"/>
    <w:rsid w:val="00D81C23"/>
    <w:rsid w:val="00D8387E"/>
    <w:rsid w:val="00D852DC"/>
    <w:rsid w:val="00D96B8D"/>
    <w:rsid w:val="00DA22D0"/>
    <w:rsid w:val="00DA7FC6"/>
    <w:rsid w:val="00DC09E8"/>
    <w:rsid w:val="00DC2F75"/>
    <w:rsid w:val="00DD3DBF"/>
    <w:rsid w:val="00DE5F92"/>
    <w:rsid w:val="00DE7B2C"/>
    <w:rsid w:val="00E015DA"/>
    <w:rsid w:val="00E01FC9"/>
    <w:rsid w:val="00E0363B"/>
    <w:rsid w:val="00E05A31"/>
    <w:rsid w:val="00E06917"/>
    <w:rsid w:val="00E17C53"/>
    <w:rsid w:val="00E2101A"/>
    <w:rsid w:val="00E435B8"/>
    <w:rsid w:val="00E45CB5"/>
    <w:rsid w:val="00E471E3"/>
    <w:rsid w:val="00E47A4B"/>
    <w:rsid w:val="00E5321F"/>
    <w:rsid w:val="00E53CB4"/>
    <w:rsid w:val="00E53FBE"/>
    <w:rsid w:val="00E56D4E"/>
    <w:rsid w:val="00E56F31"/>
    <w:rsid w:val="00E70B5C"/>
    <w:rsid w:val="00E740F5"/>
    <w:rsid w:val="00E969AE"/>
    <w:rsid w:val="00E97CCB"/>
    <w:rsid w:val="00EA31C3"/>
    <w:rsid w:val="00EA3F19"/>
    <w:rsid w:val="00EA76E5"/>
    <w:rsid w:val="00EC6AB9"/>
    <w:rsid w:val="00ED20B5"/>
    <w:rsid w:val="00ED3819"/>
    <w:rsid w:val="00ED5B6C"/>
    <w:rsid w:val="00EE648B"/>
    <w:rsid w:val="00EE7CDA"/>
    <w:rsid w:val="00EF7BDF"/>
    <w:rsid w:val="00F00290"/>
    <w:rsid w:val="00F02885"/>
    <w:rsid w:val="00F03795"/>
    <w:rsid w:val="00F047E5"/>
    <w:rsid w:val="00F15367"/>
    <w:rsid w:val="00F25B27"/>
    <w:rsid w:val="00F37106"/>
    <w:rsid w:val="00F43B5B"/>
    <w:rsid w:val="00F51128"/>
    <w:rsid w:val="00F53715"/>
    <w:rsid w:val="00F5720F"/>
    <w:rsid w:val="00F61FB1"/>
    <w:rsid w:val="00F73473"/>
    <w:rsid w:val="00F74808"/>
    <w:rsid w:val="00F75B59"/>
    <w:rsid w:val="00F76A56"/>
    <w:rsid w:val="00F92F2E"/>
    <w:rsid w:val="00F952C1"/>
    <w:rsid w:val="00FA1806"/>
    <w:rsid w:val="00FA6DA5"/>
    <w:rsid w:val="00FB23F5"/>
    <w:rsid w:val="00FC5198"/>
    <w:rsid w:val="00FC52CB"/>
    <w:rsid w:val="00FE1AD3"/>
    <w:rsid w:val="00FF10FF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C9528F"/>
  <w15:docId w15:val="{FBDCE4B7-88F7-4785-A4C9-C66B754F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854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671BF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2"/>
    </w:pPr>
    <w:rPr>
      <w:rFonts w:asciiTheme="majorHAnsi" w:eastAsiaTheme="majorEastAsia" w:hAnsiTheme="majorHAnsi" w:cstheme="majorBidi"/>
      <w:b/>
      <w:bCs/>
      <w:color w:val="FF6600"/>
      <w:sz w:val="32"/>
      <w:szCs w:val="32"/>
      <w:bdr w:val="none" w:sz="0" w:space="0" w:color="auto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keepNext/>
      <w:keepLines/>
    </w:pPr>
    <w:rPr>
      <w:rFonts w:ascii="Helvetica Neue" w:hAnsi="Helvetica Neue" w:cs="Arial Unicode MS"/>
      <w:color w:val="000000"/>
      <w:sz w:val="16"/>
      <w:szCs w:val="16"/>
    </w:rPr>
  </w:style>
  <w:style w:type="paragraph" w:styleId="Brdtekst">
    <w:name w:val="Body Text"/>
    <w:link w:val="BrdtekstTegn"/>
    <w:rsid w:val="00186340"/>
    <w:rPr>
      <w:rFonts w:ascii="Calibri" w:eastAsia="Helvetica Neue" w:hAnsi="Calibri" w:cs="Helvetica Neue"/>
      <w:color w:val="000000"/>
      <w:sz w:val="24"/>
      <w:szCs w:val="24"/>
    </w:rPr>
  </w:style>
  <w:style w:type="paragraph" w:customStyle="1" w:styleId="Standard">
    <w:name w:val="Standard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507A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507A"/>
    <w:rPr>
      <w:rFonts w:ascii="Lucida Grande" w:hAnsi="Lucida Grande"/>
      <w:sz w:val="18"/>
      <w:szCs w:val="18"/>
      <w:lang w:val="en-US" w:eastAsia="en-US"/>
    </w:rPr>
  </w:style>
  <w:style w:type="table" w:styleId="Tabel-Gitter">
    <w:name w:val="Table Grid"/>
    <w:basedOn w:val="Tabel-Normal"/>
    <w:uiPriority w:val="59"/>
    <w:rsid w:val="00964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C1D2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C1D2F"/>
    <w:rPr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unhideWhenUsed/>
    <w:rsid w:val="005C1D2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C1D2F"/>
    <w:rPr>
      <w:sz w:val="24"/>
      <w:szCs w:val="24"/>
      <w:lang w:val="en-US" w:eastAsia="en-US"/>
    </w:rPr>
  </w:style>
  <w:style w:type="character" w:styleId="Sidetal">
    <w:name w:val="page number"/>
    <w:basedOn w:val="Standardskrifttypeiafsnit"/>
    <w:uiPriority w:val="99"/>
    <w:semiHidden/>
    <w:unhideWhenUsed/>
    <w:rsid w:val="005C1D2F"/>
  </w:style>
  <w:style w:type="character" w:customStyle="1" w:styleId="BrdtekstTegn">
    <w:name w:val="Brødtekst Tegn"/>
    <w:basedOn w:val="Standardskrifttypeiafsnit"/>
    <w:link w:val="Brdtekst"/>
    <w:rsid w:val="00186340"/>
    <w:rPr>
      <w:rFonts w:ascii="Calibri" w:eastAsia="Helvetica Neue" w:hAnsi="Calibri" w:cs="Helvetica Neue"/>
      <w:color w:val="000000"/>
      <w:sz w:val="24"/>
      <w:szCs w:val="24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6AFD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6A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6AFD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paragraph" w:styleId="Ingenafstand">
    <w:name w:val="No Spacing"/>
    <w:uiPriority w:val="1"/>
    <w:qFormat/>
    <w:rsid w:val="00186340"/>
    <w:rPr>
      <w:sz w:val="24"/>
      <w:szCs w:val="24"/>
      <w:lang w:val="en-US" w:eastAsia="en-US"/>
    </w:rPr>
  </w:style>
  <w:style w:type="paragraph" w:styleId="Listeafsnit">
    <w:name w:val="List Paragraph"/>
    <w:basedOn w:val="Normal"/>
    <w:uiPriority w:val="34"/>
    <w:qFormat/>
    <w:rsid w:val="00737B1A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B40204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71BFF"/>
    <w:rPr>
      <w:rFonts w:asciiTheme="majorHAnsi" w:eastAsiaTheme="majorEastAsia" w:hAnsiTheme="majorHAnsi" w:cstheme="majorBidi"/>
      <w:b/>
      <w:bCs/>
      <w:color w:val="FF6600"/>
      <w:sz w:val="32"/>
      <w:szCs w:val="32"/>
      <w:bdr w:val="none" w:sz="0" w:space="0" w:color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854D8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table" w:styleId="Almindeligtabel1">
    <w:name w:val="Plain Table 1"/>
    <w:basedOn w:val="Tabel-Normal"/>
    <w:uiPriority w:val="99"/>
    <w:rsid w:val="00BB7C8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147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fja@aofsydjylland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tt5155\Downloads\Pr&#248;veindhold%20-%20skabelon%20(2)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772976DB75DB46BAB225E25AF3DB0A" ma:contentTypeVersion="10" ma:contentTypeDescription="Opret et nyt dokument." ma:contentTypeScope="" ma:versionID="ae3b9ca00a1d4bcf9a463a37cc4c2eab">
  <xsd:schema xmlns:xsd="http://www.w3.org/2001/XMLSchema" xmlns:xs="http://www.w3.org/2001/XMLSchema" xmlns:p="http://schemas.microsoft.com/office/2006/metadata/properties" xmlns:ns1="http://schemas.microsoft.com/sharepoint/v3" xmlns:ns3="2df83765-6805-4b61-a633-d3165cc5c152" targetNamespace="http://schemas.microsoft.com/office/2006/metadata/properties" ma:root="true" ma:fieldsID="29774da13eaf5e7061a357893ec84292" ns1:_="" ns3:_="">
    <xsd:import namespace="http://schemas.microsoft.com/sharepoint/v3"/>
    <xsd:import namespace="2df83765-6805-4b61-a633-d3165cc5c1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83765-6805-4b61-a633-d3165cc5c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226399-C218-4109-9282-63E7E2FD0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f83765-6805-4b61-a633-d3165cc5c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AFF8F-E9E9-4CD5-8CE1-2249822993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927D69-FBF9-45C3-99FD-C9B822229F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699040-C639-40CE-AD06-8C27F96A02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Prøveindhold - skabelon (2)</Template>
  <TotalTime>1</TotalTime>
  <Pages>3</Pages>
  <Words>536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VIArt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Lykke Krog</dc:creator>
  <cp:keywords/>
  <dc:description/>
  <cp:lastModifiedBy>Dan Feld-Jakobsen</cp:lastModifiedBy>
  <cp:revision>3</cp:revision>
  <cp:lastPrinted>2018-08-14T14:03:00Z</cp:lastPrinted>
  <dcterms:created xsi:type="dcterms:W3CDTF">2026-01-26T20:22:00Z</dcterms:created>
  <dcterms:modified xsi:type="dcterms:W3CDTF">2026-01-26T20:22:00Z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0x01010400C22427BCFAAD06459AABDC1DC2BFB37E006DEEC2CBE5C34F4EAC6BFE195EC270A0</vt:lpwstr>
  </property>
  <property fmtid="{D5CDD505-2E9C-101B-9397-08002B2CF9AE}" pid="3" name="_dlc_DocIdItemGuid">
    <vt:lpwstr>4a8ef9dd-5977-43af-96e3-c20651862340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_dlc_DocId">
    <vt:lpwstr>UDD0-9-174830</vt:lpwstr>
  </property>
  <property fmtid="{D5CDD505-2E9C-101B-9397-08002B2CF9AE}" pid="8" name="_dlc_DocIdUrl">
    <vt:lpwstr>https://uddannelsesnaevnet.sharepoint.com/Journal/_layouts/15/DocIdRedir.aspx?ID=UDD0-9-174830, UDD0-9-174830</vt:lpwstr>
  </property>
</Properties>
</file>